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BDED" w14:textId="77777777" w:rsidR="009E7A16" w:rsidRDefault="009E7A16" w:rsidP="006033C3">
      <w:pPr>
        <w:rPr>
          <w:rFonts w:ascii="Verdana" w:hAnsi="Verdana"/>
          <w:color w:val="000000"/>
          <w:sz w:val="22"/>
          <w:szCs w:val="22"/>
        </w:rPr>
      </w:pPr>
    </w:p>
    <w:p w14:paraId="7AA0F8FB" w14:textId="77777777" w:rsidR="009E7A16" w:rsidRDefault="009E7A16" w:rsidP="006033C3">
      <w:pPr>
        <w:rPr>
          <w:rFonts w:ascii="Verdana" w:hAnsi="Verdana"/>
          <w:color w:val="000000"/>
          <w:sz w:val="22"/>
          <w:szCs w:val="22"/>
        </w:rPr>
      </w:pPr>
    </w:p>
    <w:p w14:paraId="34CADC76" w14:textId="689A183E" w:rsidR="00E941A5" w:rsidRPr="00E941A5" w:rsidRDefault="00FB1A47" w:rsidP="006033C3">
      <w:pPr>
        <w:rPr>
          <w:rFonts w:ascii="Verdana" w:hAnsi="Verdana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C7388" wp14:editId="73F3776B">
                <wp:simplePos x="0" y="0"/>
                <wp:positionH relativeFrom="margin">
                  <wp:posOffset>4560424</wp:posOffset>
                </wp:positionH>
                <wp:positionV relativeFrom="paragraph">
                  <wp:posOffset>-14058</wp:posOffset>
                </wp:positionV>
                <wp:extent cx="1179533" cy="1306251"/>
                <wp:effectExtent l="0" t="0" r="20955" b="27305"/>
                <wp:wrapNone/>
                <wp:docPr id="1" name="Rechtec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9533" cy="130625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5400" cap="flat" cmpd="sng" algn="ctr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57FA5" w14:textId="77777777" w:rsidR="00FB1A47" w:rsidRPr="00FB1A47" w:rsidRDefault="00FB1A47" w:rsidP="00FB1A4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FB1A4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C7388" id="Rechteck 11" o:spid="_x0000_s1026" style="position:absolute;margin-left:359.1pt;margin-top:-1.1pt;width:92.9pt;height:10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" fillcolor="white [3212]" strokecolor="#c6d9f1 [671]" strokeweight="2pt">
                <v:textbox>
                  <w:txbxContent>
                    <w:p w14:paraId="1AC57FA5" w14:textId="77777777" w:rsidR="00FB1A47" w:rsidRPr="00FB1A47" w:rsidRDefault="00FB1A47" w:rsidP="00FB1A4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FB1A47">
                        <w:rPr>
                          <w:rFonts w:ascii="Arial" w:hAnsi="Arial" w:cs="Arial"/>
                          <w:color w:val="000000" w:themeColor="text1"/>
                        </w:rP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9356" w:type="dxa"/>
        <w:tblInd w:w="-176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520"/>
      </w:tblGrid>
      <w:tr w:rsidR="0020408F" w:rsidRPr="00D82938" w14:paraId="0BDB0A34" w14:textId="77777777" w:rsidTr="008A5BC0">
        <w:tc>
          <w:tcPr>
            <w:tcW w:w="2836" w:type="dxa"/>
            <w:tcBorders>
              <w:top w:val="nil"/>
              <w:bottom w:val="nil"/>
              <w:right w:val="single" w:sz="4" w:space="0" w:color="1F497D" w:themeColor="text2"/>
            </w:tcBorders>
          </w:tcPr>
          <w:p w14:paraId="65786AF7" w14:textId="77777777" w:rsidR="00ED642D" w:rsidRPr="00B219E1" w:rsidRDefault="0020408F" w:rsidP="00E941A5">
            <w:pPr>
              <w:pStyle w:val="Textkrper"/>
              <w:tabs>
                <w:tab w:val="left" w:pos="2161"/>
                <w:tab w:val="right" w:pos="8080"/>
              </w:tabs>
              <w:spacing w:after="120"/>
              <w:ind w:right="62"/>
              <w:jc w:val="right"/>
              <w:rPr>
                <w:rFonts w:ascii="Arial" w:hAnsi="Arial" w:cs="Arial"/>
                <w:b/>
                <w:smallCaps/>
                <w:color w:val="1F497D" w:themeColor="text2"/>
                <w:sz w:val="28"/>
                <w:szCs w:val="28"/>
              </w:rPr>
            </w:pPr>
            <w:r w:rsidRPr="00B219E1">
              <w:rPr>
                <w:rFonts w:ascii="Arial" w:hAnsi="Arial" w:cs="Arial"/>
                <w:b/>
                <w:smallCaps/>
                <w:color w:val="1F497D" w:themeColor="text2"/>
                <w:sz w:val="28"/>
                <w:szCs w:val="28"/>
              </w:rPr>
              <w:t>Personalien</w:t>
            </w:r>
          </w:p>
        </w:tc>
        <w:tc>
          <w:tcPr>
            <w:tcW w:w="6520" w:type="dxa"/>
            <w:tcBorders>
              <w:top w:val="nil"/>
              <w:left w:val="single" w:sz="4" w:space="0" w:color="1F497D" w:themeColor="text2"/>
            </w:tcBorders>
          </w:tcPr>
          <w:p w14:paraId="57AC663D" w14:textId="77777777" w:rsidR="00B6237A" w:rsidRPr="00E941A5" w:rsidRDefault="00B6237A" w:rsidP="00E941A5">
            <w:pPr>
              <w:tabs>
                <w:tab w:val="left" w:pos="2161"/>
                <w:tab w:val="right" w:pos="8080"/>
              </w:tabs>
              <w:rPr>
                <w:rFonts w:ascii="Arial" w:hAnsi="Arial" w:cs="Arial"/>
                <w:b/>
                <w:smallCaps/>
                <w:color w:val="1F497D" w:themeColor="text2"/>
                <w:sz w:val="28"/>
                <w:szCs w:val="28"/>
              </w:rPr>
            </w:pPr>
          </w:p>
        </w:tc>
      </w:tr>
      <w:tr w:rsidR="006033C3" w:rsidRPr="00D82938" w14:paraId="47ACF2CF" w14:textId="77777777" w:rsidTr="008A5BC0">
        <w:tc>
          <w:tcPr>
            <w:tcW w:w="2836" w:type="dxa"/>
            <w:tcBorders>
              <w:bottom w:val="nil"/>
              <w:right w:val="single" w:sz="4" w:space="0" w:color="1F497D" w:themeColor="text2"/>
            </w:tcBorders>
          </w:tcPr>
          <w:p w14:paraId="6D2330C6" w14:textId="77777777" w:rsidR="006033C3" w:rsidRPr="00D82938" w:rsidRDefault="006033C3" w:rsidP="00453A09">
            <w:pPr>
              <w:pStyle w:val="Textkrper"/>
              <w:tabs>
                <w:tab w:val="left" w:pos="2161"/>
                <w:tab w:val="right" w:pos="8080"/>
              </w:tabs>
              <w:spacing w:after="0"/>
              <w:ind w:right="65"/>
              <w:jc w:val="right"/>
              <w:rPr>
                <w:rFonts w:ascii="Arial" w:hAnsi="Arial" w:cs="Arial"/>
                <w:color w:val="000000"/>
              </w:rPr>
            </w:pPr>
            <w:r w:rsidRPr="00D82938">
              <w:rPr>
                <w:rFonts w:ascii="Arial" w:hAnsi="Arial" w:cs="Arial"/>
                <w:color w:val="000000"/>
              </w:rPr>
              <w:t>Geburtsdatum</w:t>
            </w:r>
          </w:p>
        </w:tc>
        <w:tc>
          <w:tcPr>
            <w:tcW w:w="6520" w:type="dxa"/>
            <w:tcBorders>
              <w:left w:val="single" w:sz="4" w:space="0" w:color="1F497D" w:themeColor="text2"/>
            </w:tcBorders>
          </w:tcPr>
          <w:p w14:paraId="7A130B7F" w14:textId="01DCFE66" w:rsidR="006033C3" w:rsidRPr="00D82938" w:rsidRDefault="00C53D8B" w:rsidP="00453A09">
            <w:pPr>
              <w:tabs>
                <w:tab w:val="right" w:pos="8080"/>
              </w:tabs>
              <w:ind w:left="3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1.1.2000</w:t>
            </w:r>
          </w:p>
        </w:tc>
      </w:tr>
      <w:tr w:rsidR="006033C3" w:rsidRPr="00D82938" w14:paraId="7197EAA1" w14:textId="77777777" w:rsidTr="008A5BC0">
        <w:tc>
          <w:tcPr>
            <w:tcW w:w="2836" w:type="dxa"/>
            <w:tcBorders>
              <w:bottom w:val="nil"/>
              <w:right w:val="single" w:sz="4" w:space="0" w:color="1F497D" w:themeColor="text2"/>
            </w:tcBorders>
          </w:tcPr>
          <w:p w14:paraId="50EBC9C9" w14:textId="77777777" w:rsidR="006033C3" w:rsidRPr="00D82938" w:rsidRDefault="006033C3" w:rsidP="00453A09">
            <w:pPr>
              <w:pStyle w:val="Textkrper"/>
              <w:tabs>
                <w:tab w:val="left" w:pos="2161"/>
                <w:tab w:val="right" w:pos="8080"/>
              </w:tabs>
              <w:spacing w:after="0"/>
              <w:ind w:right="65"/>
              <w:jc w:val="right"/>
              <w:rPr>
                <w:rFonts w:ascii="Arial" w:hAnsi="Arial" w:cs="Arial"/>
                <w:color w:val="000000"/>
              </w:rPr>
            </w:pPr>
            <w:r w:rsidRPr="00D82938">
              <w:rPr>
                <w:rFonts w:ascii="Arial" w:hAnsi="Arial" w:cs="Arial"/>
                <w:color w:val="000000"/>
              </w:rPr>
              <w:t>Zivilstand</w:t>
            </w:r>
          </w:p>
        </w:tc>
        <w:tc>
          <w:tcPr>
            <w:tcW w:w="6520" w:type="dxa"/>
            <w:tcBorders>
              <w:left w:val="single" w:sz="4" w:space="0" w:color="1F497D" w:themeColor="text2"/>
            </w:tcBorders>
          </w:tcPr>
          <w:p w14:paraId="00A91504" w14:textId="01F8E2DC" w:rsidR="006033C3" w:rsidRPr="00D82938" w:rsidRDefault="00FA1009" w:rsidP="00453A09">
            <w:pPr>
              <w:tabs>
                <w:tab w:val="right" w:pos="8080"/>
              </w:tabs>
              <w:ind w:left="3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Ledig</w:t>
            </w:r>
          </w:p>
        </w:tc>
      </w:tr>
      <w:tr w:rsidR="00393D5C" w:rsidRPr="00D82938" w14:paraId="73CDB47C" w14:textId="77777777" w:rsidTr="008A5BC0">
        <w:tc>
          <w:tcPr>
            <w:tcW w:w="2836" w:type="dxa"/>
            <w:tcBorders>
              <w:bottom w:val="nil"/>
              <w:right w:val="single" w:sz="4" w:space="0" w:color="1F497D" w:themeColor="text2"/>
            </w:tcBorders>
          </w:tcPr>
          <w:p w14:paraId="6C111AD2" w14:textId="4423B716" w:rsidR="00393D5C" w:rsidRPr="00D82938" w:rsidRDefault="00393D5C" w:rsidP="00FA1009">
            <w:pPr>
              <w:pStyle w:val="Textkrper"/>
              <w:tabs>
                <w:tab w:val="left" w:pos="2161"/>
                <w:tab w:val="right" w:pos="8080"/>
              </w:tabs>
              <w:spacing w:after="0"/>
              <w:ind w:right="65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  <w:tcBorders>
              <w:left w:val="single" w:sz="4" w:space="0" w:color="1F497D" w:themeColor="text2"/>
            </w:tcBorders>
          </w:tcPr>
          <w:p w14:paraId="673EEB17" w14:textId="77777777" w:rsidR="00393D5C" w:rsidRPr="00D82938" w:rsidRDefault="00393D5C" w:rsidP="00453A09">
            <w:pPr>
              <w:tabs>
                <w:tab w:val="right" w:pos="8080"/>
              </w:tabs>
              <w:ind w:left="34"/>
              <w:rPr>
                <w:rFonts w:ascii="Arial" w:hAnsi="Arial" w:cs="Arial"/>
                <w:color w:val="000000"/>
              </w:rPr>
            </w:pPr>
          </w:p>
        </w:tc>
      </w:tr>
      <w:tr w:rsidR="006033C3" w:rsidRPr="00D82938" w14:paraId="52233C76" w14:textId="77777777" w:rsidTr="008A5BC0">
        <w:tc>
          <w:tcPr>
            <w:tcW w:w="2836" w:type="dxa"/>
            <w:tcBorders>
              <w:bottom w:val="nil"/>
              <w:right w:val="single" w:sz="4" w:space="0" w:color="1F497D" w:themeColor="text2"/>
            </w:tcBorders>
          </w:tcPr>
          <w:p w14:paraId="3591DECD" w14:textId="13A0701B" w:rsidR="006033C3" w:rsidRPr="00D82938" w:rsidRDefault="006033C3" w:rsidP="00453A09">
            <w:pPr>
              <w:pStyle w:val="Textkrper"/>
              <w:tabs>
                <w:tab w:val="left" w:pos="2161"/>
                <w:tab w:val="right" w:pos="8080"/>
              </w:tabs>
              <w:spacing w:after="0"/>
              <w:ind w:right="65"/>
              <w:jc w:val="right"/>
              <w:rPr>
                <w:rFonts w:ascii="Arial" w:hAnsi="Arial" w:cs="Arial"/>
                <w:color w:val="000000"/>
              </w:rPr>
            </w:pPr>
            <w:r w:rsidRPr="00D82938">
              <w:rPr>
                <w:rFonts w:ascii="Arial" w:hAnsi="Arial" w:cs="Arial"/>
                <w:color w:val="000000"/>
              </w:rPr>
              <w:t>Nationalität</w:t>
            </w:r>
          </w:p>
        </w:tc>
        <w:tc>
          <w:tcPr>
            <w:tcW w:w="6520" w:type="dxa"/>
            <w:tcBorders>
              <w:left w:val="single" w:sz="4" w:space="0" w:color="1F497D" w:themeColor="text2"/>
            </w:tcBorders>
          </w:tcPr>
          <w:p w14:paraId="381D2BB9" w14:textId="2895B8AA" w:rsidR="006033C3" w:rsidRPr="00D82938" w:rsidRDefault="00C53D8B" w:rsidP="00453A09">
            <w:pPr>
              <w:tabs>
                <w:tab w:val="right" w:pos="8080"/>
              </w:tabs>
              <w:ind w:left="3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Schweiz</w:t>
            </w:r>
            <w:r w:rsidR="00FC4E7D">
              <w:rPr>
                <w:rFonts w:ascii="Arial" w:hAnsi="Arial" w:cs="Arial"/>
                <w:color w:val="000000"/>
              </w:rPr>
              <w:t>erin</w:t>
            </w:r>
          </w:p>
        </w:tc>
      </w:tr>
      <w:tr w:rsidR="006033C3" w:rsidRPr="00D82938" w14:paraId="0A4A2206" w14:textId="77777777" w:rsidTr="008A5BC0">
        <w:tc>
          <w:tcPr>
            <w:tcW w:w="2836" w:type="dxa"/>
            <w:tcBorders>
              <w:bottom w:val="nil"/>
              <w:right w:val="single" w:sz="4" w:space="0" w:color="1F497D" w:themeColor="text2"/>
            </w:tcBorders>
          </w:tcPr>
          <w:p w14:paraId="2CD3560E" w14:textId="77777777" w:rsidR="006033C3" w:rsidRPr="00D82938" w:rsidRDefault="00393D5C" w:rsidP="00B6237A">
            <w:pPr>
              <w:pStyle w:val="Textkrper"/>
              <w:tabs>
                <w:tab w:val="left" w:pos="2161"/>
                <w:tab w:val="right" w:pos="8080"/>
              </w:tabs>
              <w:spacing w:after="0"/>
              <w:ind w:right="62"/>
              <w:jc w:val="right"/>
              <w:rPr>
                <w:rFonts w:ascii="Arial" w:hAnsi="Arial" w:cs="Arial"/>
                <w:color w:val="000000"/>
              </w:rPr>
            </w:pPr>
            <w:r w:rsidRPr="00D82938">
              <w:rPr>
                <w:rFonts w:ascii="Arial" w:hAnsi="Arial" w:cs="Arial"/>
                <w:color w:val="000000"/>
              </w:rPr>
              <w:t>Ausweis</w:t>
            </w:r>
          </w:p>
        </w:tc>
        <w:tc>
          <w:tcPr>
            <w:tcW w:w="6520" w:type="dxa"/>
            <w:tcBorders>
              <w:left w:val="single" w:sz="4" w:space="0" w:color="1F497D" w:themeColor="text2"/>
              <w:bottom w:val="nil"/>
            </w:tcBorders>
          </w:tcPr>
          <w:p w14:paraId="42993319" w14:textId="00E409C9" w:rsidR="00B6237A" w:rsidRPr="00D82938" w:rsidRDefault="00C53D8B" w:rsidP="001C7AB3">
            <w:pPr>
              <w:tabs>
                <w:tab w:val="right" w:pos="8080"/>
              </w:tabs>
              <w:ind w:left="3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</w:t>
            </w:r>
          </w:p>
        </w:tc>
      </w:tr>
      <w:tr w:rsidR="007C09CB" w:rsidRPr="00D82938" w14:paraId="2E6D00E3" w14:textId="77777777" w:rsidTr="008A5BC0">
        <w:tc>
          <w:tcPr>
            <w:tcW w:w="2836" w:type="dxa"/>
            <w:tcBorders>
              <w:bottom w:val="nil"/>
              <w:right w:val="single" w:sz="4" w:space="0" w:color="1F497D" w:themeColor="text2"/>
            </w:tcBorders>
          </w:tcPr>
          <w:p w14:paraId="5907EEC9" w14:textId="77777777" w:rsidR="007C09CB" w:rsidRPr="00D82938" w:rsidRDefault="007C09CB" w:rsidP="00B6237A">
            <w:pPr>
              <w:pStyle w:val="Textkrper"/>
              <w:tabs>
                <w:tab w:val="left" w:pos="2161"/>
                <w:tab w:val="right" w:pos="8080"/>
              </w:tabs>
              <w:spacing w:after="0"/>
              <w:ind w:right="6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Führerausweis</w:t>
            </w:r>
          </w:p>
        </w:tc>
        <w:tc>
          <w:tcPr>
            <w:tcW w:w="6520" w:type="dxa"/>
            <w:tcBorders>
              <w:left w:val="single" w:sz="4" w:space="0" w:color="1F497D" w:themeColor="text2"/>
              <w:bottom w:val="nil"/>
            </w:tcBorders>
          </w:tcPr>
          <w:p w14:paraId="20606E1D" w14:textId="31E73284" w:rsidR="007C09CB" w:rsidRDefault="009E7A16" w:rsidP="001C7AB3">
            <w:pPr>
              <w:tabs>
                <w:tab w:val="right" w:pos="8080"/>
              </w:tabs>
              <w:ind w:left="3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</w:p>
        </w:tc>
      </w:tr>
      <w:tr w:rsidR="00987A28" w:rsidRPr="00D82938" w14:paraId="02E0EA9F" w14:textId="77777777" w:rsidTr="008A5BC0">
        <w:tc>
          <w:tcPr>
            <w:tcW w:w="2836" w:type="dxa"/>
            <w:tcBorders>
              <w:bottom w:val="nil"/>
              <w:right w:val="nil"/>
            </w:tcBorders>
          </w:tcPr>
          <w:p w14:paraId="26C7E0B4" w14:textId="77777777" w:rsidR="00987A28" w:rsidRPr="00987A28" w:rsidRDefault="00987A28" w:rsidP="00987A28">
            <w:pPr>
              <w:pStyle w:val="Textkrper"/>
              <w:tabs>
                <w:tab w:val="left" w:pos="2161"/>
                <w:tab w:val="right" w:pos="8080"/>
              </w:tabs>
              <w:spacing w:after="0"/>
              <w:ind w:right="62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520" w:type="dxa"/>
            <w:tcBorders>
              <w:left w:val="nil"/>
              <w:bottom w:val="nil"/>
            </w:tcBorders>
          </w:tcPr>
          <w:p w14:paraId="5D0423DE" w14:textId="77777777" w:rsidR="00987A28" w:rsidRPr="00987A28" w:rsidRDefault="00987A28" w:rsidP="00987A28">
            <w:pPr>
              <w:tabs>
                <w:tab w:val="right" w:pos="808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1C7AB3" w:rsidRPr="00D82938" w14:paraId="7F727F36" w14:textId="77777777" w:rsidTr="008A5BC0">
        <w:tc>
          <w:tcPr>
            <w:tcW w:w="2836" w:type="dxa"/>
            <w:tcBorders>
              <w:bottom w:val="nil"/>
              <w:right w:val="single" w:sz="4" w:space="0" w:color="1F497D" w:themeColor="text2"/>
            </w:tcBorders>
          </w:tcPr>
          <w:p w14:paraId="0995899E" w14:textId="77777777" w:rsidR="00987A28" w:rsidRPr="00B219E1" w:rsidRDefault="00987A28" w:rsidP="008A5BC0">
            <w:pPr>
              <w:pStyle w:val="Textkrper"/>
              <w:tabs>
                <w:tab w:val="left" w:pos="2161"/>
                <w:tab w:val="right" w:pos="8080"/>
              </w:tabs>
              <w:spacing w:after="120"/>
              <w:ind w:left="38" w:right="62"/>
              <w:jc w:val="right"/>
              <w:rPr>
                <w:rFonts w:ascii="Arial" w:hAnsi="Arial" w:cs="Arial"/>
                <w:b/>
                <w:smallCaps/>
                <w:color w:val="1F497D" w:themeColor="text2"/>
                <w:sz w:val="28"/>
                <w:szCs w:val="28"/>
              </w:rPr>
            </w:pPr>
            <w:r w:rsidRPr="00B219E1">
              <w:rPr>
                <w:rFonts w:ascii="Arial" w:hAnsi="Arial" w:cs="Arial"/>
                <w:b/>
                <w:smallCaps/>
                <w:color w:val="1F497D" w:themeColor="text2"/>
                <w:sz w:val="28"/>
                <w:szCs w:val="28"/>
              </w:rPr>
              <w:t>Berufserfahrung</w:t>
            </w:r>
          </w:p>
        </w:tc>
        <w:tc>
          <w:tcPr>
            <w:tcW w:w="6520" w:type="dxa"/>
            <w:tcBorders>
              <w:left w:val="single" w:sz="4" w:space="0" w:color="1F497D" w:themeColor="text2"/>
              <w:bottom w:val="nil"/>
            </w:tcBorders>
          </w:tcPr>
          <w:p w14:paraId="48CD1A30" w14:textId="77777777" w:rsidR="00F63749" w:rsidRDefault="00F63749" w:rsidP="00987A28">
            <w:pPr>
              <w:tabs>
                <w:tab w:val="right" w:pos="8080"/>
              </w:tabs>
              <w:spacing w:after="120"/>
              <w:rPr>
                <w:rFonts w:ascii="Arial" w:hAnsi="Arial" w:cs="Arial"/>
                <w:color w:val="000000"/>
              </w:rPr>
            </w:pPr>
          </w:p>
        </w:tc>
      </w:tr>
      <w:tr w:rsidR="00C12912" w:rsidRPr="00D82938" w14:paraId="5FCD5ADE" w14:textId="77777777" w:rsidTr="008A5BC0">
        <w:tc>
          <w:tcPr>
            <w:tcW w:w="2836" w:type="dxa"/>
            <w:tcBorders>
              <w:top w:val="nil"/>
              <w:bottom w:val="nil"/>
              <w:right w:val="single" w:sz="4" w:space="0" w:color="1F497D" w:themeColor="text2"/>
            </w:tcBorders>
          </w:tcPr>
          <w:p w14:paraId="66873F17" w14:textId="63AA506F" w:rsidR="00C12912" w:rsidRDefault="00F63E49" w:rsidP="00987A28">
            <w:pPr>
              <w:pStyle w:val="Textkrper"/>
              <w:tabs>
                <w:tab w:val="left" w:pos="2161"/>
                <w:tab w:val="right" w:pos="8080"/>
              </w:tabs>
              <w:spacing w:after="0"/>
              <w:ind w:right="65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Januar 2020 – Dezember 2020</w:t>
            </w:r>
          </w:p>
        </w:tc>
        <w:tc>
          <w:tcPr>
            <w:tcW w:w="6520" w:type="dxa"/>
            <w:tcBorders>
              <w:top w:val="nil"/>
              <w:left w:val="single" w:sz="4" w:space="0" w:color="1F497D" w:themeColor="text2"/>
            </w:tcBorders>
          </w:tcPr>
          <w:p w14:paraId="6D8C3496" w14:textId="5E0D352A" w:rsidR="00C12912" w:rsidRPr="00D82938" w:rsidRDefault="00C53D8B" w:rsidP="00C12912">
            <w:pPr>
              <w:ind w:left="3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Funktion, Firma, Ort</w:t>
            </w:r>
          </w:p>
          <w:p w14:paraId="36CA5986" w14:textId="5885659C" w:rsidR="00C12912" w:rsidRDefault="00C53D8B" w:rsidP="00C12912">
            <w:pPr>
              <w:ind w:left="3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Aufgabe</w:t>
            </w:r>
            <w:r w:rsidR="00F63E49">
              <w:rPr>
                <w:rFonts w:ascii="Arial" w:hAnsi="Arial" w:cs="Arial"/>
                <w:color w:val="000000"/>
              </w:rPr>
              <w:t xml:space="preserve"> 1</w:t>
            </w:r>
          </w:p>
          <w:p w14:paraId="3223F061" w14:textId="2F8200F9" w:rsidR="00F63E49" w:rsidRDefault="00F63E49" w:rsidP="00C12912">
            <w:pPr>
              <w:ind w:left="3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Aufgabe 2</w:t>
            </w:r>
          </w:p>
          <w:p w14:paraId="36714DD7" w14:textId="24EB2975" w:rsidR="00F63E49" w:rsidRPr="00D82938" w:rsidRDefault="00F63E49" w:rsidP="00C12912">
            <w:pPr>
              <w:ind w:left="3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Aufgabe 3</w:t>
            </w:r>
          </w:p>
          <w:p w14:paraId="2A7B85EB" w14:textId="77777777" w:rsidR="00C12912" w:rsidRDefault="00C12912" w:rsidP="00FA772C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6033C3" w:rsidRPr="00D82938" w14:paraId="56C9F062" w14:textId="77777777" w:rsidTr="008A5BC0">
        <w:tc>
          <w:tcPr>
            <w:tcW w:w="2836" w:type="dxa"/>
            <w:tcBorders>
              <w:top w:val="nil"/>
              <w:bottom w:val="nil"/>
              <w:right w:val="single" w:sz="4" w:space="0" w:color="1F497D" w:themeColor="text2"/>
            </w:tcBorders>
          </w:tcPr>
          <w:p w14:paraId="6423CFF6" w14:textId="7CB108A2" w:rsidR="00987A28" w:rsidRPr="00D82938" w:rsidRDefault="00F63E49" w:rsidP="00987A28">
            <w:pPr>
              <w:pStyle w:val="Textkrper"/>
              <w:tabs>
                <w:tab w:val="left" w:pos="2161"/>
                <w:tab w:val="right" w:pos="8080"/>
              </w:tabs>
              <w:spacing w:after="0"/>
              <w:ind w:right="65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Januar 2019 – Dezember 2019</w:t>
            </w:r>
          </w:p>
        </w:tc>
        <w:tc>
          <w:tcPr>
            <w:tcW w:w="6520" w:type="dxa"/>
            <w:tcBorders>
              <w:top w:val="nil"/>
              <w:left w:val="single" w:sz="4" w:space="0" w:color="1F497D" w:themeColor="text2"/>
            </w:tcBorders>
          </w:tcPr>
          <w:p w14:paraId="4CEDFDFD" w14:textId="61878C96" w:rsidR="006033C3" w:rsidRPr="00D82938" w:rsidRDefault="00C53D8B" w:rsidP="00C53D8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Funktion, Firma, Ort</w:t>
            </w:r>
          </w:p>
          <w:p w14:paraId="6135A2C8" w14:textId="041ED120" w:rsidR="00393D5C" w:rsidRDefault="00C53D8B" w:rsidP="00C53D8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Aufgabe</w:t>
            </w:r>
            <w:r w:rsidR="00F63E49">
              <w:rPr>
                <w:rFonts w:ascii="Arial" w:hAnsi="Arial" w:cs="Arial"/>
                <w:color w:val="000000"/>
              </w:rPr>
              <w:t xml:space="preserve"> 1</w:t>
            </w:r>
          </w:p>
          <w:p w14:paraId="76A4FD84" w14:textId="7FED36E4" w:rsidR="00F63E49" w:rsidRDefault="00F63E49" w:rsidP="00C53D8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Aufgabe 2</w:t>
            </w:r>
          </w:p>
          <w:p w14:paraId="58BB5D8D" w14:textId="1C26ACB1" w:rsidR="00F63E49" w:rsidRPr="00D82938" w:rsidRDefault="00F63E49" w:rsidP="00C53D8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Aufgabe 3</w:t>
            </w:r>
          </w:p>
          <w:p w14:paraId="222DEC2B" w14:textId="77777777" w:rsidR="00F63749" w:rsidRPr="00F63749" w:rsidRDefault="00F63749" w:rsidP="00FA772C">
            <w:pPr>
              <w:ind w:left="176"/>
              <w:rPr>
                <w:rFonts w:ascii="Arial" w:hAnsi="Arial" w:cs="Arial"/>
                <w:color w:val="000000"/>
              </w:rPr>
            </w:pPr>
          </w:p>
        </w:tc>
      </w:tr>
      <w:tr w:rsidR="001D67C6" w:rsidRPr="00D82938" w14:paraId="09467C26" w14:textId="77777777" w:rsidTr="008A5BC0">
        <w:tc>
          <w:tcPr>
            <w:tcW w:w="2836" w:type="dxa"/>
            <w:tcBorders>
              <w:left w:val="nil"/>
              <w:bottom w:val="nil"/>
              <w:right w:val="nil"/>
            </w:tcBorders>
          </w:tcPr>
          <w:p w14:paraId="63FD1C29" w14:textId="77777777" w:rsidR="001D67C6" w:rsidRDefault="001D67C6" w:rsidP="00F978D1">
            <w:pPr>
              <w:tabs>
                <w:tab w:val="left" w:pos="2161"/>
                <w:tab w:val="right" w:pos="8080"/>
              </w:tabs>
              <w:ind w:right="65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520" w:type="dxa"/>
            <w:tcBorders>
              <w:left w:val="nil"/>
              <w:bottom w:val="nil"/>
            </w:tcBorders>
          </w:tcPr>
          <w:p w14:paraId="002E3F7E" w14:textId="77777777" w:rsidR="001D67C6" w:rsidRDefault="001D67C6" w:rsidP="001D67C6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7C09CB" w:rsidRPr="00D82938" w14:paraId="5CE76AA0" w14:textId="77777777" w:rsidTr="008A5BC0">
        <w:tc>
          <w:tcPr>
            <w:tcW w:w="2836" w:type="dxa"/>
            <w:tcBorders>
              <w:top w:val="nil"/>
              <w:bottom w:val="nil"/>
              <w:right w:val="single" w:sz="4" w:space="0" w:color="1F497D" w:themeColor="text2"/>
            </w:tcBorders>
          </w:tcPr>
          <w:p w14:paraId="70157A32" w14:textId="5000DEDF" w:rsidR="007C09CB" w:rsidRPr="00B219E1" w:rsidRDefault="00C53D8B" w:rsidP="00F63749">
            <w:pPr>
              <w:pStyle w:val="Textkrper"/>
              <w:tabs>
                <w:tab w:val="left" w:pos="2161"/>
                <w:tab w:val="right" w:pos="8080"/>
              </w:tabs>
              <w:spacing w:after="120"/>
              <w:ind w:right="62"/>
              <w:jc w:val="right"/>
              <w:rPr>
                <w:rFonts w:ascii="Arial" w:hAnsi="Arial" w:cs="Arial"/>
                <w:b/>
                <w:smallCaps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smallCaps/>
                <w:color w:val="1F497D" w:themeColor="text2"/>
                <w:sz w:val="28"/>
                <w:szCs w:val="28"/>
              </w:rPr>
              <w:t>Aus</w:t>
            </w:r>
            <w:r w:rsidR="00F63E49">
              <w:rPr>
                <w:rFonts w:ascii="Arial" w:hAnsi="Arial" w:cs="Arial"/>
                <w:b/>
                <w:smallCaps/>
                <w:color w:val="1F497D" w:themeColor="text2"/>
                <w:sz w:val="28"/>
                <w:szCs w:val="28"/>
              </w:rPr>
              <w:t>b</w:t>
            </w:r>
            <w:r w:rsidR="007C09CB" w:rsidRPr="00B219E1">
              <w:rPr>
                <w:rFonts w:ascii="Arial" w:hAnsi="Arial" w:cs="Arial"/>
                <w:b/>
                <w:smallCaps/>
                <w:color w:val="1F497D" w:themeColor="text2"/>
                <w:sz w:val="28"/>
                <w:szCs w:val="28"/>
              </w:rPr>
              <w:t>ildung</w:t>
            </w:r>
          </w:p>
        </w:tc>
        <w:tc>
          <w:tcPr>
            <w:tcW w:w="6520" w:type="dxa"/>
            <w:tcBorders>
              <w:top w:val="nil"/>
              <w:left w:val="single" w:sz="4" w:space="0" w:color="1F497D" w:themeColor="text2"/>
            </w:tcBorders>
          </w:tcPr>
          <w:p w14:paraId="02FDC7D2" w14:textId="77777777" w:rsidR="007C09CB" w:rsidRDefault="007C09CB" w:rsidP="00453A09">
            <w:pPr>
              <w:spacing w:before="80"/>
              <w:ind w:left="34"/>
              <w:rPr>
                <w:rFonts w:ascii="Arial" w:hAnsi="Arial" w:cs="Arial"/>
                <w:color w:val="000000"/>
              </w:rPr>
            </w:pPr>
          </w:p>
        </w:tc>
      </w:tr>
      <w:tr w:rsidR="007C09CB" w:rsidRPr="00D82938" w14:paraId="7C2F64E0" w14:textId="77777777" w:rsidTr="008A5BC0">
        <w:tc>
          <w:tcPr>
            <w:tcW w:w="2836" w:type="dxa"/>
            <w:tcBorders>
              <w:bottom w:val="nil"/>
              <w:right w:val="single" w:sz="4" w:space="0" w:color="1F497D" w:themeColor="text2"/>
            </w:tcBorders>
          </w:tcPr>
          <w:p w14:paraId="34F263D4" w14:textId="64EF4D72" w:rsidR="007C09CB" w:rsidRPr="00D82938" w:rsidRDefault="001D3ABB" w:rsidP="00453A09">
            <w:pPr>
              <w:pStyle w:val="Textkrper"/>
              <w:tabs>
                <w:tab w:val="left" w:pos="2161"/>
                <w:tab w:val="right" w:pos="8080"/>
              </w:tabs>
              <w:spacing w:after="0"/>
              <w:ind w:right="34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2023 - 2024</w:t>
            </w:r>
          </w:p>
        </w:tc>
        <w:tc>
          <w:tcPr>
            <w:tcW w:w="6520" w:type="dxa"/>
            <w:tcBorders>
              <w:left w:val="single" w:sz="4" w:space="0" w:color="1F497D" w:themeColor="text2"/>
            </w:tcBorders>
          </w:tcPr>
          <w:p w14:paraId="51EC957B" w14:textId="2C11E4E1" w:rsidR="007C09CB" w:rsidRPr="002222A5" w:rsidRDefault="00C53D8B" w:rsidP="009A02DD">
            <w:pPr>
              <w:ind w:left="3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Master in xxx, Universität xxx, Schweiz</w:t>
            </w:r>
          </w:p>
        </w:tc>
      </w:tr>
      <w:tr w:rsidR="007C09CB" w:rsidRPr="00D82938" w14:paraId="42818EA5" w14:textId="77777777" w:rsidTr="008A5BC0">
        <w:tc>
          <w:tcPr>
            <w:tcW w:w="2836" w:type="dxa"/>
            <w:tcBorders>
              <w:bottom w:val="nil"/>
              <w:right w:val="single" w:sz="4" w:space="0" w:color="1F497D" w:themeColor="text2"/>
            </w:tcBorders>
          </w:tcPr>
          <w:p w14:paraId="413DD35F" w14:textId="11205E21" w:rsidR="007C09CB" w:rsidRPr="00D82938" w:rsidRDefault="001D3ABB" w:rsidP="00C53D8B">
            <w:pPr>
              <w:pStyle w:val="Textkrper"/>
              <w:tabs>
                <w:tab w:val="left" w:pos="2161"/>
                <w:tab w:val="right" w:pos="8080"/>
              </w:tabs>
              <w:spacing w:after="0"/>
              <w:ind w:right="34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2020 - 2022</w:t>
            </w:r>
          </w:p>
        </w:tc>
        <w:tc>
          <w:tcPr>
            <w:tcW w:w="6520" w:type="dxa"/>
            <w:tcBorders>
              <w:left w:val="single" w:sz="4" w:space="0" w:color="1F497D" w:themeColor="text2"/>
            </w:tcBorders>
          </w:tcPr>
          <w:p w14:paraId="7BE2AFDC" w14:textId="2A8B3CE3" w:rsidR="007C09CB" w:rsidRPr="00D82938" w:rsidRDefault="00C53D8B" w:rsidP="00C53D8B">
            <w:pPr>
              <w:ind w:left="3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Bachelor in xxx, Universität xxx, Schweiz</w:t>
            </w:r>
          </w:p>
        </w:tc>
      </w:tr>
      <w:tr w:rsidR="00863D52" w:rsidRPr="00D82938" w14:paraId="2A669C12" w14:textId="77777777" w:rsidTr="008A5BC0">
        <w:tc>
          <w:tcPr>
            <w:tcW w:w="2836" w:type="dxa"/>
            <w:tcBorders>
              <w:bottom w:val="nil"/>
              <w:right w:val="nil"/>
            </w:tcBorders>
          </w:tcPr>
          <w:p w14:paraId="20583966" w14:textId="77777777" w:rsidR="00863D52" w:rsidRDefault="00863D52" w:rsidP="00B6237A">
            <w:pPr>
              <w:pStyle w:val="Textkrper"/>
              <w:tabs>
                <w:tab w:val="left" w:pos="2161"/>
                <w:tab w:val="right" w:pos="8080"/>
              </w:tabs>
              <w:spacing w:after="0"/>
              <w:ind w:right="34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  <w:tcBorders>
              <w:left w:val="nil"/>
              <w:bottom w:val="nil"/>
            </w:tcBorders>
          </w:tcPr>
          <w:p w14:paraId="739EB3DA" w14:textId="77777777" w:rsidR="00863D52" w:rsidRDefault="00863D52" w:rsidP="001D67C6">
            <w:pPr>
              <w:rPr>
                <w:rFonts w:ascii="Arial" w:hAnsi="Arial" w:cs="Arial"/>
                <w:color w:val="000000"/>
              </w:rPr>
            </w:pPr>
          </w:p>
        </w:tc>
      </w:tr>
      <w:tr w:rsidR="00863D52" w:rsidRPr="00D82938" w14:paraId="49FCC41E" w14:textId="77777777" w:rsidTr="008A5BC0">
        <w:tc>
          <w:tcPr>
            <w:tcW w:w="2836" w:type="dxa"/>
            <w:tcBorders>
              <w:top w:val="nil"/>
              <w:bottom w:val="nil"/>
              <w:right w:val="single" w:sz="4" w:space="0" w:color="1F497D" w:themeColor="text2"/>
            </w:tcBorders>
          </w:tcPr>
          <w:p w14:paraId="1EACA0F7" w14:textId="77777777" w:rsidR="00863D52" w:rsidRPr="00B219E1" w:rsidRDefault="00863D52" w:rsidP="00F63749">
            <w:pPr>
              <w:pStyle w:val="Textkrper"/>
              <w:tabs>
                <w:tab w:val="left" w:pos="2161"/>
                <w:tab w:val="right" w:pos="8080"/>
              </w:tabs>
              <w:spacing w:after="120"/>
              <w:ind w:right="62"/>
              <w:jc w:val="right"/>
              <w:rPr>
                <w:rFonts w:ascii="Arial" w:hAnsi="Arial" w:cs="Arial"/>
                <w:b/>
                <w:smallCaps/>
                <w:color w:val="1F497D" w:themeColor="text2"/>
                <w:sz w:val="28"/>
                <w:szCs w:val="28"/>
              </w:rPr>
            </w:pPr>
            <w:r w:rsidRPr="00B219E1">
              <w:rPr>
                <w:rFonts w:ascii="Arial" w:hAnsi="Arial" w:cs="Arial"/>
                <w:b/>
                <w:smallCaps/>
                <w:color w:val="1F497D" w:themeColor="text2"/>
                <w:sz w:val="28"/>
                <w:szCs w:val="28"/>
              </w:rPr>
              <w:t>Sprachen</w:t>
            </w:r>
          </w:p>
        </w:tc>
        <w:tc>
          <w:tcPr>
            <w:tcW w:w="6520" w:type="dxa"/>
            <w:tcBorders>
              <w:top w:val="nil"/>
              <w:left w:val="single" w:sz="4" w:space="0" w:color="1F497D" w:themeColor="text2"/>
            </w:tcBorders>
          </w:tcPr>
          <w:p w14:paraId="5FA7F8B3" w14:textId="77777777" w:rsidR="00863D52" w:rsidRPr="00D82938" w:rsidRDefault="00863D52" w:rsidP="00453A09">
            <w:pPr>
              <w:spacing w:before="80"/>
              <w:ind w:left="34"/>
              <w:rPr>
                <w:rFonts w:ascii="Arial" w:hAnsi="Arial" w:cs="Arial"/>
                <w:color w:val="000000"/>
              </w:rPr>
            </w:pPr>
          </w:p>
        </w:tc>
      </w:tr>
      <w:tr w:rsidR="00863D52" w:rsidRPr="00D82938" w14:paraId="4BE961E9" w14:textId="77777777" w:rsidTr="008A5BC0">
        <w:tc>
          <w:tcPr>
            <w:tcW w:w="2836" w:type="dxa"/>
            <w:tcBorders>
              <w:top w:val="nil"/>
              <w:bottom w:val="nil"/>
              <w:right w:val="single" w:sz="4" w:space="0" w:color="1F497D" w:themeColor="text2"/>
            </w:tcBorders>
          </w:tcPr>
          <w:p w14:paraId="00FC8B9E" w14:textId="77777777" w:rsidR="00863D52" w:rsidRPr="00D82938" w:rsidRDefault="00863D52" w:rsidP="001C7AB3">
            <w:pPr>
              <w:pStyle w:val="Textkrper"/>
              <w:tabs>
                <w:tab w:val="left" w:pos="2161"/>
                <w:tab w:val="right" w:pos="8080"/>
              </w:tabs>
              <w:spacing w:after="0"/>
              <w:ind w:right="65"/>
              <w:jc w:val="right"/>
              <w:rPr>
                <w:rFonts w:ascii="Arial" w:hAnsi="Arial" w:cs="Arial"/>
                <w:color w:val="000000"/>
              </w:rPr>
            </w:pPr>
            <w:r w:rsidRPr="00D82938">
              <w:rPr>
                <w:rFonts w:ascii="Arial" w:hAnsi="Arial" w:cs="Arial"/>
                <w:color w:val="000000"/>
              </w:rPr>
              <w:t>Deutsch</w:t>
            </w:r>
          </w:p>
        </w:tc>
        <w:tc>
          <w:tcPr>
            <w:tcW w:w="6520" w:type="dxa"/>
            <w:tcBorders>
              <w:top w:val="nil"/>
              <w:left w:val="single" w:sz="4" w:space="0" w:color="1F497D" w:themeColor="text2"/>
            </w:tcBorders>
          </w:tcPr>
          <w:p w14:paraId="7384E245" w14:textId="5352B922" w:rsidR="00863D52" w:rsidRPr="00D82938" w:rsidRDefault="00C43AE0" w:rsidP="001C7AB3">
            <w:pPr>
              <w:ind w:left="3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</w:t>
            </w:r>
            <w:r w:rsidR="00FC4E7D">
              <w:rPr>
                <w:rFonts w:ascii="Arial" w:hAnsi="Arial" w:cs="Arial"/>
                <w:color w:val="000000"/>
              </w:rPr>
              <w:t>1</w:t>
            </w:r>
          </w:p>
        </w:tc>
      </w:tr>
      <w:tr w:rsidR="00863D52" w:rsidRPr="00D82938" w14:paraId="7C58D38A" w14:textId="77777777" w:rsidTr="008A5BC0">
        <w:tc>
          <w:tcPr>
            <w:tcW w:w="2836" w:type="dxa"/>
            <w:tcBorders>
              <w:top w:val="nil"/>
              <w:bottom w:val="nil"/>
              <w:right w:val="single" w:sz="4" w:space="0" w:color="1F497D" w:themeColor="text2"/>
            </w:tcBorders>
          </w:tcPr>
          <w:p w14:paraId="535DFBCA" w14:textId="56E9EB6F" w:rsidR="00863D52" w:rsidRPr="00D82938" w:rsidRDefault="00FC4E7D" w:rsidP="001C7AB3">
            <w:pPr>
              <w:pStyle w:val="Textkrper"/>
              <w:tabs>
                <w:tab w:val="left" w:pos="2161"/>
                <w:tab w:val="right" w:pos="8080"/>
              </w:tabs>
              <w:spacing w:after="0"/>
              <w:ind w:right="6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Englisch</w:t>
            </w:r>
          </w:p>
        </w:tc>
        <w:tc>
          <w:tcPr>
            <w:tcW w:w="6520" w:type="dxa"/>
            <w:tcBorders>
              <w:top w:val="nil"/>
              <w:left w:val="single" w:sz="4" w:space="0" w:color="1F497D" w:themeColor="text2"/>
            </w:tcBorders>
          </w:tcPr>
          <w:p w14:paraId="57914D8C" w14:textId="50BCC7F5" w:rsidR="00863D52" w:rsidRDefault="00FC4E7D" w:rsidP="001C7AB3">
            <w:pPr>
              <w:ind w:left="3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B1</w:t>
            </w:r>
          </w:p>
        </w:tc>
      </w:tr>
      <w:tr w:rsidR="00863D52" w:rsidRPr="00D82938" w14:paraId="146687FD" w14:textId="77777777" w:rsidTr="008A5BC0">
        <w:tc>
          <w:tcPr>
            <w:tcW w:w="2836" w:type="dxa"/>
            <w:tcBorders>
              <w:bottom w:val="nil"/>
              <w:right w:val="single" w:sz="4" w:space="0" w:color="1F497D" w:themeColor="text2"/>
            </w:tcBorders>
          </w:tcPr>
          <w:p w14:paraId="76B8539C" w14:textId="27784CCB" w:rsidR="00863D52" w:rsidRPr="00D82938" w:rsidRDefault="0000282E" w:rsidP="00453A09">
            <w:pPr>
              <w:pStyle w:val="Textkrper"/>
              <w:tabs>
                <w:tab w:val="left" w:pos="2161"/>
                <w:tab w:val="right" w:pos="8080"/>
              </w:tabs>
              <w:spacing w:after="0"/>
              <w:ind w:right="6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Französisch</w:t>
            </w:r>
          </w:p>
        </w:tc>
        <w:tc>
          <w:tcPr>
            <w:tcW w:w="6520" w:type="dxa"/>
            <w:tcBorders>
              <w:left w:val="single" w:sz="4" w:space="0" w:color="1F497D" w:themeColor="text2"/>
            </w:tcBorders>
          </w:tcPr>
          <w:p w14:paraId="186C78E4" w14:textId="2C7CDB64" w:rsidR="00863D52" w:rsidRPr="00D82938" w:rsidRDefault="00FC4E7D" w:rsidP="00453A09">
            <w:pPr>
              <w:tabs>
                <w:tab w:val="right" w:pos="8080"/>
              </w:tabs>
              <w:ind w:left="3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B1</w:t>
            </w:r>
          </w:p>
        </w:tc>
      </w:tr>
      <w:tr w:rsidR="00863D52" w:rsidRPr="00D82938" w14:paraId="7D3E6AF9" w14:textId="77777777" w:rsidTr="008A5BC0">
        <w:tc>
          <w:tcPr>
            <w:tcW w:w="2836" w:type="dxa"/>
            <w:tcBorders>
              <w:bottom w:val="nil"/>
              <w:right w:val="single" w:sz="4" w:space="0" w:color="1F497D" w:themeColor="text2"/>
            </w:tcBorders>
          </w:tcPr>
          <w:p w14:paraId="3C7BC17D" w14:textId="4D44D5C5" w:rsidR="00863D52" w:rsidRPr="00D82938" w:rsidRDefault="00FC4E7D" w:rsidP="00B6237A">
            <w:pPr>
              <w:pStyle w:val="Textkrper"/>
              <w:tabs>
                <w:tab w:val="left" w:pos="2161"/>
                <w:tab w:val="right" w:pos="8080"/>
              </w:tabs>
              <w:spacing w:after="0"/>
              <w:ind w:right="6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Ukrainisch</w:t>
            </w:r>
          </w:p>
        </w:tc>
        <w:tc>
          <w:tcPr>
            <w:tcW w:w="6520" w:type="dxa"/>
            <w:tcBorders>
              <w:left w:val="single" w:sz="4" w:space="0" w:color="1F497D" w:themeColor="text2"/>
            </w:tcBorders>
          </w:tcPr>
          <w:p w14:paraId="72BAA44F" w14:textId="24D09A3C" w:rsidR="00863D52" w:rsidRPr="00D82938" w:rsidRDefault="00FC4E7D" w:rsidP="001C7AB3">
            <w:pPr>
              <w:ind w:left="3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Muttersprache</w:t>
            </w:r>
          </w:p>
        </w:tc>
      </w:tr>
      <w:tr w:rsidR="00863D52" w:rsidRPr="00D82938" w14:paraId="7F9DFA2F" w14:textId="77777777" w:rsidTr="008A5BC0">
        <w:tc>
          <w:tcPr>
            <w:tcW w:w="2836" w:type="dxa"/>
            <w:tcBorders>
              <w:bottom w:val="nil"/>
              <w:right w:val="nil"/>
            </w:tcBorders>
          </w:tcPr>
          <w:p w14:paraId="5E9AD175" w14:textId="77777777" w:rsidR="00863D52" w:rsidRPr="00D82938" w:rsidRDefault="00863D52" w:rsidP="00453A09">
            <w:pPr>
              <w:pStyle w:val="Textkrper"/>
              <w:tabs>
                <w:tab w:val="left" w:pos="2161"/>
                <w:tab w:val="right" w:pos="8080"/>
              </w:tabs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  <w:tcBorders>
              <w:left w:val="nil"/>
            </w:tcBorders>
          </w:tcPr>
          <w:p w14:paraId="74627135" w14:textId="77777777" w:rsidR="00863D52" w:rsidRPr="00D82938" w:rsidRDefault="00863D52" w:rsidP="001D67C6">
            <w:pPr>
              <w:tabs>
                <w:tab w:val="right" w:pos="808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C53D8B" w:rsidRPr="00E17EE0" w14:paraId="1A0F73FB" w14:textId="77777777" w:rsidTr="008A5BC0">
        <w:tc>
          <w:tcPr>
            <w:tcW w:w="2836" w:type="dxa"/>
            <w:tcBorders>
              <w:bottom w:val="nil"/>
              <w:right w:val="single" w:sz="4" w:space="0" w:color="1F497D" w:themeColor="text2"/>
            </w:tcBorders>
          </w:tcPr>
          <w:p w14:paraId="6A93C7B2" w14:textId="4DD0A397" w:rsidR="00C53D8B" w:rsidRPr="00B219E1" w:rsidRDefault="00F63E49" w:rsidP="00C53D8B">
            <w:pPr>
              <w:pStyle w:val="Textkrper"/>
              <w:tabs>
                <w:tab w:val="left" w:pos="2161"/>
                <w:tab w:val="right" w:pos="8080"/>
              </w:tabs>
              <w:spacing w:after="120"/>
              <w:ind w:right="62"/>
              <w:jc w:val="right"/>
              <w:rPr>
                <w:rFonts w:ascii="Arial" w:hAnsi="Arial" w:cs="Arial"/>
                <w:b/>
                <w:smallCaps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smallCaps/>
                <w:color w:val="1F497D" w:themeColor="text2"/>
                <w:sz w:val="28"/>
                <w:szCs w:val="28"/>
              </w:rPr>
              <w:t>IT Kenntnisse</w:t>
            </w:r>
          </w:p>
        </w:tc>
        <w:tc>
          <w:tcPr>
            <w:tcW w:w="6520" w:type="dxa"/>
            <w:tcBorders>
              <w:left w:val="single" w:sz="4" w:space="0" w:color="1F497D" w:themeColor="text2"/>
              <w:bottom w:val="nil"/>
            </w:tcBorders>
          </w:tcPr>
          <w:p w14:paraId="4260E3C9" w14:textId="77777777" w:rsidR="00C53D8B" w:rsidRPr="00D82938" w:rsidRDefault="00C53D8B" w:rsidP="00C53D8B">
            <w:pPr>
              <w:spacing w:before="80"/>
              <w:ind w:left="34"/>
              <w:rPr>
                <w:rFonts w:ascii="Arial" w:hAnsi="Arial" w:cs="Arial"/>
                <w:color w:val="000000"/>
              </w:rPr>
            </w:pPr>
          </w:p>
        </w:tc>
      </w:tr>
      <w:tr w:rsidR="00C53D8B" w:rsidRPr="00D82938" w14:paraId="1F97860D" w14:textId="77777777" w:rsidTr="008A5BC0">
        <w:tc>
          <w:tcPr>
            <w:tcW w:w="2836" w:type="dxa"/>
            <w:tcBorders>
              <w:top w:val="nil"/>
              <w:bottom w:val="nil"/>
              <w:right w:val="single" w:sz="4" w:space="0" w:color="1F497D" w:themeColor="text2"/>
            </w:tcBorders>
          </w:tcPr>
          <w:p w14:paraId="5DE1357B" w14:textId="27376BD8" w:rsidR="00C53D8B" w:rsidRPr="00D82938" w:rsidRDefault="00C53D8B" w:rsidP="00C53D8B">
            <w:pPr>
              <w:pStyle w:val="Textkrper"/>
              <w:tabs>
                <w:tab w:val="left" w:pos="2000"/>
                <w:tab w:val="right" w:pos="8080"/>
              </w:tabs>
              <w:spacing w:after="0"/>
              <w:ind w:right="6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</w:t>
            </w:r>
            <w:r w:rsidR="00F63E49">
              <w:rPr>
                <w:rFonts w:ascii="Arial" w:hAnsi="Arial" w:cs="Arial"/>
                <w:color w:val="000000"/>
              </w:rPr>
              <w:t xml:space="preserve"> Office</w:t>
            </w:r>
          </w:p>
        </w:tc>
        <w:tc>
          <w:tcPr>
            <w:tcW w:w="6520" w:type="dxa"/>
            <w:tcBorders>
              <w:left w:val="single" w:sz="4" w:space="0" w:color="1F497D" w:themeColor="text2"/>
              <w:bottom w:val="nil"/>
            </w:tcBorders>
          </w:tcPr>
          <w:p w14:paraId="23CD8C99" w14:textId="3D7AA87E" w:rsidR="00C53D8B" w:rsidRPr="00D82938" w:rsidRDefault="00C53D8B" w:rsidP="00C53D8B">
            <w:pPr>
              <w:ind w:left="3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Gute Anwenderkenntnisse</w:t>
            </w:r>
          </w:p>
        </w:tc>
      </w:tr>
      <w:tr w:rsidR="00C53D8B" w:rsidRPr="00D82938" w14:paraId="0BA05940" w14:textId="77777777" w:rsidTr="008A5BC0">
        <w:tc>
          <w:tcPr>
            <w:tcW w:w="2836" w:type="dxa"/>
            <w:tcBorders>
              <w:top w:val="nil"/>
              <w:bottom w:val="nil"/>
              <w:right w:val="single" w:sz="4" w:space="0" w:color="1F497D" w:themeColor="text2"/>
            </w:tcBorders>
          </w:tcPr>
          <w:p w14:paraId="5835B738" w14:textId="2DA557B8" w:rsidR="00C53D8B" w:rsidRDefault="004E3621" w:rsidP="00C53D8B">
            <w:pPr>
              <w:pStyle w:val="Textkrper"/>
              <w:tabs>
                <w:tab w:val="left" w:pos="2000"/>
                <w:tab w:val="right" w:pos="8080"/>
              </w:tabs>
              <w:spacing w:after="0"/>
              <w:ind w:right="6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Buchhaltungssoftware ABC</w:t>
            </w:r>
          </w:p>
        </w:tc>
        <w:tc>
          <w:tcPr>
            <w:tcW w:w="6520" w:type="dxa"/>
            <w:tcBorders>
              <w:left w:val="single" w:sz="4" w:space="0" w:color="1F497D" w:themeColor="text2"/>
              <w:bottom w:val="nil"/>
            </w:tcBorders>
          </w:tcPr>
          <w:p w14:paraId="1FC2B4D7" w14:textId="33B15AF5" w:rsidR="00C53D8B" w:rsidRDefault="004E3621" w:rsidP="00C53D8B">
            <w:pPr>
              <w:ind w:left="3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Sehr gute Anwenderkenntnisse</w:t>
            </w:r>
          </w:p>
        </w:tc>
      </w:tr>
    </w:tbl>
    <w:p w14:paraId="5B4A8139" w14:textId="77777777" w:rsidR="009E7A16" w:rsidRDefault="009E7A16">
      <w:pPr>
        <w:rPr>
          <w:rFonts w:ascii="Arial" w:hAnsi="Arial" w:cs="Arial"/>
          <w:color w:val="000000"/>
        </w:rPr>
      </w:pPr>
    </w:p>
    <w:tbl>
      <w:tblPr>
        <w:tblW w:w="9356" w:type="dxa"/>
        <w:tblInd w:w="-176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520"/>
      </w:tblGrid>
      <w:tr w:rsidR="00C53D8B" w:rsidRPr="00E17EE0" w14:paraId="75F038C4" w14:textId="77777777" w:rsidTr="00CC7AA2">
        <w:tc>
          <w:tcPr>
            <w:tcW w:w="2836" w:type="dxa"/>
            <w:tcBorders>
              <w:bottom w:val="nil"/>
              <w:right w:val="single" w:sz="4" w:space="0" w:color="1F497D" w:themeColor="text2"/>
            </w:tcBorders>
          </w:tcPr>
          <w:p w14:paraId="4BF82CAF" w14:textId="4945A169" w:rsidR="00C53D8B" w:rsidRPr="00B219E1" w:rsidRDefault="009E7A16" w:rsidP="00CC7AA2">
            <w:pPr>
              <w:pStyle w:val="Textkrper"/>
              <w:tabs>
                <w:tab w:val="left" w:pos="2161"/>
                <w:tab w:val="right" w:pos="8080"/>
              </w:tabs>
              <w:spacing w:after="120"/>
              <w:ind w:right="62"/>
              <w:jc w:val="right"/>
              <w:rPr>
                <w:rFonts w:ascii="Arial" w:hAnsi="Arial" w:cs="Arial"/>
                <w:b/>
                <w:smallCaps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smallCaps/>
                <w:color w:val="1F497D" w:themeColor="text2"/>
                <w:sz w:val="28"/>
                <w:szCs w:val="28"/>
              </w:rPr>
              <w:t>Interessen</w:t>
            </w:r>
          </w:p>
        </w:tc>
        <w:tc>
          <w:tcPr>
            <w:tcW w:w="6520" w:type="dxa"/>
            <w:tcBorders>
              <w:left w:val="single" w:sz="4" w:space="0" w:color="1F497D" w:themeColor="text2"/>
              <w:bottom w:val="nil"/>
            </w:tcBorders>
          </w:tcPr>
          <w:p w14:paraId="0AD7053A" w14:textId="004D9698" w:rsidR="00C53D8B" w:rsidRPr="00D82938" w:rsidRDefault="009E7A16" w:rsidP="00CC7AA2">
            <w:pPr>
              <w:spacing w:before="80"/>
              <w:ind w:left="3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Kochen, Joggen, Yoga</w:t>
            </w:r>
          </w:p>
        </w:tc>
      </w:tr>
    </w:tbl>
    <w:p w14:paraId="1A265784" w14:textId="77777777" w:rsidR="00C53D8B" w:rsidRDefault="00C53D8B" w:rsidP="00C53D8B">
      <w:pPr>
        <w:jc w:val="both"/>
        <w:rPr>
          <w:rFonts w:ascii="Arial" w:hAnsi="Arial" w:cs="Arial"/>
          <w:color w:val="000000"/>
        </w:rPr>
      </w:pPr>
    </w:p>
    <w:tbl>
      <w:tblPr>
        <w:tblW w:w="9356" w:type="dxa"/>
        <w:tblInd w:w="-176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520"/>
      </w:tblGrid>
      <w:tr w:rsidR="009E7A16" w:rsidRPr="00D82938" w14:paraId="391CB68C" w14:textId="77777777" w:rsidTr="00364476">
        <w:tc>
          <w:tcPr>
            <w:tcW w:w="2836" w:type="dxa"/>
            <w:tcBorders>
              <w:bottom w:val="nil"/>
              <w:right w:val="single" w:sz="4" w:space="0" w:color="1F497D" w:themeColor="text2"/>
            </w:tcBorders>
          </w:tcPr>
          <w:p w14:paraId="64D2E7FC" w14:textId="77777777" w:rsidR="009E7A16" w:rsidRPr="00B219E1" w:rsidRDefault="009E7A16" w:rsidP="00364476">
            <w:pPr>
              <w:pStyle w:val="Textkrper"/>
              <w:tabs>
                <w:tab w:val="left" w:pos="2161"/>
                <w:tab w:val="right" w:pos="8080"/>
              </w:tabs>
              <w:spacing w:after="120"/>
              <w:ind w:right="62"/>
              <w:jc w:val="right"/>
              <w:rPr>
                <w:rFonts w:ascii="Arial" w:hAnsi="Arial" w:cs="Arial"/>
                <w:b/>
                <w:smallCaps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smallCaps/>
                <w:color w:val="1F497D" w:themeColor="text2"/>
                <w:sz w:val="28"/>
                <w:szCs w:val="28"/>
              </w:rPr>
              <w:t>Referenzen</w:t>
            </w:r>
          </w:p>
        </w:tc>
        <w:tc>
          <w:tcPr>
            <w:tcW w:w="6520" w:type="dxa"/>
            <w:tcBorders>
              <w:left w:val="single" w:sz="4" w:space="0" w:color="1F497D" w:themeColor="text2"/>
              <w:bottom w:val="nil"/>
            </w:tcBorders>
          </w:tcPr>
          <w:p w14:paraId="0A1A96ED" w14:textId="77777777" w:rsidR="009E7A16" w:rsidRPr="00D82938" w:rsidRDefault="009E7A16" w:rsidP="00364476">
            <w:pPr>
              <w:spacing w:before="80"/>
              <w:ind w:left="34"/>
              <w:rPr>
                <w:rFonts w:ascii="Arial" w:hAnsi="Arial" w:cs="Arial"/>
                <w:color w:val="000000"/>
              </w:rPr>
            </w:pPr>
          </w:p>
        </w:tc>
      </w:tr>
      <w:tr w:rsidR="009E7A16" w:rsidRPr="00D82938" w14:paraId="18A0B21C" w14:textId="77777777" w:rsidTr="00364476">
        <w:tc>
          <w:tcPr>
            <w:tcW w:w="2836" w:type="dxa"/>
            <w:tcBorders>
              <w:top w:val="nil"/>
              <w:bottom w:val="nil"/>
              <w:right w:val="single" w:sz="4" w:space="0" w:color="1F497D" w:themeColor="text2"/>
            </w:tcBorders>
          </w:tcPr>
          <w:p w14:paraId="1D93F865" w14:textId="77777777" w:rsidR="009E7A16" w:rsidRPr="00D82938" w:rsidRDefault="009E7A16" w:rsidP="00364476">
            <w:pPr>
              <w:pStyle w:val="Textkrper"/>
              <w:tabs>
                <w:tab w:val="left" w:pos="2000"/>
                <w:tab w:val="right" w:pos="8080"/>
              </w:tabs>
              <w:spacing w:after="0"/>
              <w:ind w:right="6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Frau Müller, HR Leiterin, ABC Firma</w:t>
            </w:r>
          </w:p>
        </w:tc>
        <w:tc>
          <w:tcPr>
            <w:tcW w:w="6520" w:type="dxa"/>
            <w:tcBorders>
              <w:left w:val="single" w:sz="4" w:space="0" w:color="1F497D" w:themeColor="text2"/>
              <w:bottom w:val="nil"/>
            </w:tcBorders>
          </w:tcPr>
          <w:p w14:paraId="50AD04DF" w14:textId="77777777" w:rsidR="009E7A16" w:rsidRPr="00D82938" w:rsidRDefault="009E7A16" w:rsidP="00364476">
            <w:pPr>
              <w:ind w:left="3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031/ 111 22 33, xxx@gmail.com</w:t>
            </w:r>
          </w:p>
        </w:tc>
      </w:tr>
      <w:tr w:rsidR="009E7A16" w14:paraId="4C94F59C" w14:textId="77777777" w:rsidTr="00364476">
        <w:tc>
          <w:tcPr>
            <w:tcW w:w="2836" w:type="dxa"/>
            <w:tcBorders>
              <w:top w:val="nil"/>
              <w:bottom w:val="nil"/>
              <w:right w:val="single" w:sz="4" w:space="0" w:color="1F497D" w:themeColor="text2"/>
            </w:tcBorders>
          </w:tcPr>
          <w:p w14:paraId="67DDA081" w14:textId="77777777" w:rsidR="009E7A16" w:rsidRDefault="009E7A16" w:rsidP="00364476">
            <w:pPr>
              <w:pStyle w:val="Textkrper"/>
              <w:tabs>
                <w:tab w:val="left" w:pos="2000"/>
                <w:tab w:val="right" w:pos="8080"/>
              </w:tabs>
              <w:spacing w:after="0"/>
              <w:ind w:right="65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Herr Müller, Job Coach SRK </w:t>
            </w:r>
          </w:p>
        </w:tc>
        <w:tc>
          <w:tcPr>
            <w:tcW w:w="6520" w:type="dxa"/>
            <w:tcBorders>
              <w:left w:val="single" w:sz="4" w:space="0" w:color="1F497D" w:themeColor="text2"/>
              <w:bottom w:val="nil"/>
            </w:tcBorders>
          </w:tcPr>
          <w:p w14:paraId="3C6367E1" w14:textId="77777777" w:rsidR="009E7A16" w:rsidRDefault="009E7A16" w:rsidP="00364476">
            <w:pPr>
              <w:ind w:left="3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031/ 444 55 66, yyy@gmail.co</w:t>
            </w:r>
          </w:p>
        </w:tc>
      </w:tr>
    </w:tbl>
    <w:p w14:paraId="20EAA544" w14:textId="77777777" w:rsidR="009E7A16" w:rsidRPr="00D82938" w:rsidRDefault="009E7A16" w:rsidP="00C53D8B">
      <w:pPr>
        <w:jc w:val="both"/>
        <w:rPr>
          <w:rFonts w:ascii="Arial" w:hAnsi="Arial" w:cs="Arial"/>
          <w:color w:val="000000"/>
        </w:rPr>
      </w:pPr>
    </w:p>
    <w:sectPr w:rsidR="009E7A16" w:rsidRPr="00D82938" w:rsidSect="009E7A16">
      <w:headerReference w:type="default" r:id="rId8"/>
      <w:headerReference w:type="first" r:id="rId9"/>
      <w:pgSz w:w="11907" w:h="16839"/>
      <w:pgMar w:top="720" w:right="720" w:bottom="720" w:left="720" w:header="851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5F79" w14:textId="77777777" w:rsidR="00FB0B4A" w:rsidRDefault="00FB0B4A" w:rsidP="00D5492D">
      <w:r>
        <w:separator/>
      </w:r>
    </w:p>
  </w:endnote>
  <w:endnote w:type="continuationSeparator" w:id="0">
    <w:p w14:paraId="162BFE89" w14:textId="77777777" w:rsidR="00FB0B4A" w:rsidRDefault="00FB0B4A" w:rsidP="00D5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8D5AF" w14:textId="77777777" w:rsidR="00FB0B4A" w:rsidRDefault="00FB0B4A" w:rsidP="00D5492D">
      <w:r>
        <w:separator/>
      </w:r>
    </w:p>
  </w:footnote>
  <w:footnote w:type="continuationSeparator" w:id="0">
    <w:p w14:paraId="5CA7652B" w14:textId="77777777" w:rsidR="00FB0B4A" w:rsidRDefault="00FB0B4A" w:rsidP="00D54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B843" w14:textId="2E32F2F8" w:rsidR="00D5492D" w:rsidRDefault="00F63E49" w:rsidP="00F63E49">
    <w:pPr>
      <w:spacing w:after="120"/>
      <w:ind w:right="1"/>
      <w:jc w:val="center"/>
      <w:rPr>
        <w:rFonts w:ascii="Arial" w:hAnsi="Arial" w:cs="Arial"/>
        <w:smallCaps/>
        <w:color w:val="1F497D" w:themeColor="text2"/>
        <w:sz w:val="56"/>
        <w:szCs w:val="56"/>
      </w:rPr>
    </w:pPr>
    <w:r>
      <w:rPr>
        <w:rFonts w:ascii="Arial" w:hAnsi="Arial" w:cs="Arial"/>
        <w:smallCaps/>
        <w:color w:val="1F497D" w:themeColor="text2"/>
        <w:sz w:val="56"/>
        <w:szCs w:val="56"/>
      </w:rPr>
      <w:t>Vorname nachname</w:t>
    </w:r>
  </w:p>
  <w:p w14:paraId="34990CD8" w14:textId="17E31DB8" w:rsidR="00E941A5" w:rsidRPr="00E941A5" w:rsidRDefault="00C53D8B" w:rsidP="00E941A5">
    <w:pPr>
      <w:ind w:right="-85"/>
      <w:jc w:val="center"/>
      <w:rPr>
        <w:rFonts w:ascii="Arial" w:hAnsi="Arial" w:cs="Arial"/>
        <w:color w:val="1F497D" w:themeColor="text2"/>
        <w:sz w:val="22"/>
        <w:szCs w:val="22"/>
      </w:rPr>
    </w:pPr>
    <w:r>
      <w:rPr>
        <w:rFonts w:ascii="Arial" w:hAnsi="Arial" w:cs="Arial"/>
        <w:color w:val="1F497D" w:themeColor="text2"/>
        <w:sz w:val="22"/>
        <w:szCs w:val="22"/>
      </w:rPr>
      <w:t>Strasse 2</w:t>
    </w:r>
    <w:r w:rsidR="00E941A5" w:rsidRPr="00E941A5">
      <w:rPr>
        <w:rFonts w:ascii="Arial" w:hAnsi="Arial" w:cs="Arial"/>
        <w:color w:val="1F497D" w:themeColor="text2"/>
        <w:sz w:val="22"/>
        <w:szCs w:val="22"/>
      </w:rPr>
      <w:t xml:space="preserve">, </w:t>
    </w:r>
    <w:r w:rsidR="00486E22">
      <w:rPr>
        <w:rFonts w:ascii="Arial" w:hAnsi="Arial" w:cs="Arial"/>
        <w:color w:val="1F497D" w:themeColor="text2"/>
        <w:sz w:val="22"/>
        <w:szCs w:val="22"/>
      </w:rPr>
      <w:t>30</w:t>
    </w:r>
    <w:r>
      <w:rPr>
        <w:rFonts w:ascii="Arial" w:hAnsi="Arial" w:cs="Arial"/>
        <w:color w:val="1F497D" w:themeColor="text2"/>
        <w:sz w:val="22"/>
        <w:szCs w:val="22"/>
      </w:rPr>
      <w:t>00 Bern</w:t>
    </w:r>
  </w:p>
  <w:p w14:paraId="6E8E81B9" w14:textId="43D08AB1" w:rsidR="00E941A5" w:rsidRPr="00E941A5" w:rsidRDefault="0022058E" w:rsidP="00E941A5">
    <w:pPr>
      <w:ind w:right="-85"/>
      <w:jc w:val="center"/>
      <w:rPr>
        <w:rFonts w:ascii="Arial" w:hAnsi="Arial" w:cs="Arial"/>
        <w:color w:val="1F497D" w:themeColor="text2"/>
        <w:sz w:val="22"/>
        <w:szCs w:val="22"/>
      </w:rPr>
    </w:pPr>
    <w:r w:rsidRPr="0022058E">
      <w:rPr>
        <w:rFonts w:ascii="Arial" w:hAnsi="Arial" w:cs="Arial"/>
        <w:color w:val="1F497D" w:themeColor="text2"/>
        <w:sz w:val="22"/>
        <w:szCs w:val="22"/>
      </w:rPr>
      <w:t xml:space="preserve">079 </w:t>
    </w:r>
    <w:r w:rsidR="00C53D8B">
      <w:rPr>
        <w:rFonts w:ascii="Arial" w:hAnsi="Arial" w:cs="Arial"/>
        <w:color w:val="1F497D" w:themeColor="text2"/>
        <w:sz w:val="22"/>
        <w:szCs w:val="22"/>
      </w:rPr>
      <w:t>111 22 33</w:t>
    </w:r>
    <w:r w:rsidR="00E941A5" w:rsidRPr="00E941A5">
      <w:rPr>
        <w:rFonts w:ascii="Arial" w:hAnsi="Arial" w:cs="Arial"/>
        <w:color w:val="1F497D" w:themeColor="text2"/>
        <w:sz w:val="22"/>
        <w:szCs w:val="22"/>
      </w:rPr>
      <w:t xml:space="preserve">, </w:t>
    </w:r>
    <w:r w:rsidR="00C53D8B">
      <w:rPr>
        <w:rFonts w:ascii="Arial" w:hAnsi="Arial" w:cs="Arial"/>
        <w:color w:val="1F497D" w:themeColor="text2"/>
        <w:sz w:val="22"/>
        <w:szCs w:val="22"/>
      </w:rPr>
      <w:t>xxx</w:t>
    </w:r>
    <w:r w:rsidRPr="0022058E">
      <w:rPr>
        <w:rFonts w:ascii="Arial" w:hAnsi="Arial" w:cs="Arial"/>
        <w:color w:val="1F497D" w:themeColor="text2"/>
        <w:sz w:val="22"/>
        <w:szCs w:val="22"/>
      </w:rPr>
      <w:t>@gmail.com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BD2B" w14:textId="77777777" w:rsidR="00D5492D" w:rsidRPr="00D5492D" w:rsidRDefault="00D5492D" w:rsidP="00D5492D">
    <w:pPr>
      <w:ind w:right="-85"/>
      <w:jc w:val="right"/>
      <w:rPr>
        <w:rFonts w:ascii="Arial" w:hAnsi="Arial" w:cs="Arial"/>
        <w:smallCaps/>
        <w:color w:val="1F497D" w:themeColor="text2"/>
        <w:sz w:val="56"/>
        <w:szCs w:val="56"/>
      </w:rPr>
    </w:pPr>
    <w:r w:rsidRPr="00B219E1">
      <w:rPr>
        <w:rFonts w:ascii="Arial" w:hAnsi="Arial" w:cs="Arial"/>
        <w:smallCaps/>
        <w:color w:val="1F497D" w:themeColor="text2"/>
        <w:sz w:val="56"/>
        <w:szCs w:val="56"/>
      </w:rPr>
      <w:t>Lebenslauf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066F8"/>
    <w:multiLevelType w:val="hybridMultilevel"/>
    <w:tmpl w:val="51FCB4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0B63"/>
    <w:multiLevelType w:val="hybridMultilevel"/>
    <w:tmpl w:val="719869F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26AB4"/>
    <w:multiLevelType w:val="hybridMultilevel"/>
    <w:tmpl w:val="88688C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85777"/>
    <w:multiLevelType w:val="hybridMultilevel"/>
    <w:tmpl w:val="F46805D6"/>
    <w:lvl w:ilvl="0" w:tplc="0A20C2C8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57369"/>
    <w:multiLevelType w:val="hybridMultilevel"/>
    <w:tmpl w:val="D8F4A39A"/>
    <w:lvl w:ilvl="0" w:tplc="036E0734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7583F"/>
    <w:multiLevelType w:val="hybridMultilevel"/>
    <w:tmpl w:val="1B62D9AC"/>
    <w:lvl w:ilvl="0" w:tplc="041265C8">
      <w:numFmt w:val="bullet"/>
      <w:lvlText w:val="–"/>
      <w:lvlJc w:val="left"/>
      <w:pPr>
        <w:ind w:left="39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6B612C7E"/>
    <w:multiLevelType w:val="hybridMultilevel"/>
    <w:tmpl w:val="31FE6926"/>
    <w:lvl w:ilvl="0" w:tplc="41FA6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14" w:hanging="360"/>
      </w:pPr>
    </w:lvl>
    <w:lvl w:ilvl="2" w:tplc="0807001B" w:tentative="1">
      <w:start w:val="1"/>
      <w:numFmt w:val="lowerRoman"/>
      <w:lvlText w:val="%3."/>
      <w:lvlJc w:val="right"/>
      <w:pPr>
        <w:ind w:left="1834" w:hanging="180"/>
      </w:pPr>
    </w:lvl>
    <w:lvl w:ilvl="3" w:tplc="0807000F" w:tentative="1">
      <w:start w:val="1"/>
      <w:numFmt w:val="decimal"/>
      <w:lvlText w:val="%4."/>
      <w:lvlJc w:val="left"/>
      <w:pPr>
        <w:ind w:left="2554" w:hanging="360"/>
      </w:pPr>
    </w:lvl>
    <w:lvl w:ilvl="4" w:tplc="08070019" w:tentative="1">
      <w:start w:val="1"/>
      <w:numFmt w:val="lowerLetter"/>
      <w:lvlText w:val="%5."/>
      <w:lvlJc w:val="left"/>
      <w:pPr>
        <w:ind w:left="3274" w:hanging="360"/>
      </w:pPr>
    </w:lvl>
    <w:lvl w:ilvl="5" w:tplc="0807001B" w:tentative="1">
      <w:start w:val="1"/>
      <w:numFmt w:val="lowerRoman"/>
      <w:lvlText w:val="%6."/>
      <w:lvlJc w:val="right"/>
      <w:pPr>
        <w:ind w:left="3994" w:hanging="180"/>
      </w:pPr>
    </w:lvl>
    <w:lvl w:ilvl="6" w:tplc="0807000F" w:tentative="1">
      <w:start w:val="1"/>
      <w:numFmt w:val="decimal"/>
      <w:lvlText w:val="%7."/>
      <w:lvlJc w:val="left"/>
      <w:pPr>
        <w:ind w:left="4714" w:hanging="360"/>
      </w:pPr>
    </w:lvl>
    <w:lvl w:ilvl="7" w:tplc="08070019" w:tentative="1">
      <w:start w:val="1"/>
      <w:numFmt w:val="lowerLetter"/>
      <w:lvlText w:val="%8."/>
      <w:lvlJc w:val="left"/>
      <w:pPr>
        <w:ind w:left="5434" w:hanging="360"/>
      </w:pPr>
    </w:lvl>
    <w:lvl w:ilvl="8" w:tplc="0807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836581378">
    <w:abstractNumId w:val="2"/>
  </w:num>
  <w:num w:numId="2" w16cid:durableId="1568295941">
    <w:abstractNumId w:val="0"/>
  </w:num>
  <w:num w:numId="3" w16cid:durableId="1029066013">
    <w:abstractNumId w:val="1"/>
  </w:num>
  <w:num w:numId="4" w16cid:durableId="1081293381">
    <w:abstractNumId w:val="4"/>
  </w:num>
  <w:num w:numId="5" w16cid:durableId="1191184286">
    <w:abstractNumId w:val="3"/>
  </w:num>
  <w:num w:numId="6" w16cid:durableId="1344239813">
    <w:abstractNumId w:val="6"/>
  </w:num>
  <w:num w:numId="7" w16cid:durableId="214702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6C"/>
    <w:rsid w:val="0000282E"/>
    <w:rsid w:val="00010A82"/>
    <w:rsid w:val="00024374"/>
    <w:rsid w:val="0007044D"/>
    <w:rsid w:val="000A519A"/>
    <w:rsid w:val="000A67FB"/>
    <w:rsid w:val="000A7A6A"/>
    <w:rsid w:val="00116DD3"/>
    <w:rsid w:val="0014284B"/>
    <w:rsid w:val="00151BB6"/>
    <w:rsid w:val="001A5D25"/>
    <w:rsid w:val="001A61D7"/>
    <w:rsid w:val="001C61CF"/>
    <w:rsid w:val="001C7AB3"/>
    <w:rsid w:val="001D3ABB"/>
    <w:rsid w:val="001D67C6"/>
    <w:rsid w:val="00201F1F"/>
    <w:rsid w:val="0020408F"/>
    <w:rsid w:val="0022058E"/>
    <w:rsid w:val="002222A5"/>
    <w:rsid w:val="00254DC7"/>
    <w:rsid w:val="002767DE"/>
    <w:rsid w:val="002828EE"/>
    <w:rsid w:val="00292D36"/>
    <w:rsid w:val="002A0F50"/>
    <w:rsid w:val="002E4EC7"/>
    <w:rsid w:val="003100E8"/>
    <w:rsid w:val="00325E3B"/>
    <w:rsid w:val="00347E58"/>
    <w:rsid w:val="00375C83"/>
    <w:rsid w:val="00375FDF"/>
    <w:rsid w:val="00393D5C"/>
    <w:rsid w:val="0039612C"/>
    <w:rsid w:val="003D094B"/>
    <w:rsid w:val="003D6AE8"/>
    <w:rsid w:val="00453A09"/>
    <w:rsid w:val="004628EE"/>
    <w:rsid w:val="00486E22"/>
    <w:rsid w:val="004A5726"/>
    <w:rsid w:val="004E3621"/>
    <w:rsid w:val="004E4924"/>
    <w:rsid w:val="004E72F6"/>
    <w:rsid w:val="004F2051"/>
    <w:rsid w:val="00516765"/>
    <w:rsid w:val="005E2AB8"/>
    <w:rsid w:val="006033C3"/>
    <w:rsid w:val="00644EBF"/>
    <w:rsid w:val="006516FB"/>
    <w:rsid w:val="00695767"/>
    <w:rsid w:val="006D39AF"/>
    <w:rsid w:val="006D508F"/>
    <w:rsid w:val="006E5B5D"/>
    <w:rsid w:val="006E5FE6"/>
    <w:rsid w:val="00700F7C"/>
    <w:rsid w:val="007212CF"/>
    <w:rsid w:val="00741267"/>
    <w:rsid w:val="007C09CB"/>
    <w:rsid w:val="00801C6F"/>
    <w:rsid w:val="00853448"/>
    <w:rsid w:val="00863D52"/>
    <w:rsid w:val="00893084"/>
    <w:rsid w:val="008A5BC0"/>
    <w:rsid w:val="008C13DA"/>
    <w:rsid w:val="008C1515"/>
    <w:rsid w:val="00914BA9"/>
    <w:rsid w:val="00980C60"/>
    <w:rsid w:val="00987A28"/>
    <w:rsid w:val="00993EA5"/>
    <w:rsid w:val="009A02DD"/>
    <w:rsid w:val="009D0E69"/>
    <w:rsid w:val="009D6B14"/>
    <w:rsid w:val="009E7A16"/>
    <w:rsid w:val="009F226C"/>
    <w:rsid w:val="00A018E6"/>
    <w:rsid w:val="00A6250D"/>
    <w:rsid w:val="00A82AAE"/>
    <w:rsid w:val="00AE18EF"/>
    <w:rsid w:val="00B219E1"/>
    <w:rsid w:val="00B6237A"/>
    <w:rsid w:val="00B64658"/>
    <w:rsid w:val="00B822E6"/>
    <w:rsid w:val="00BB79DE"/>
    <w:rsid w:val="00C12912"/>
    <w:rsid w:val="00C25A53"/>
    <w:rsid w:val="00C43AE0"/>
    <w:rsid w:val="00C53A1F"/>
    <w:rsid w:val="00C53D8B"/>
    <w:rsid w:val="00C818F7"/>
    <w:rsid w:val="00C82273"/>
    <w:rsid w:val="00CA2E9D"/>
    <w:rsid w:val="00D31C8B"/>
    <w:rsid w:val="00D5492D"/>
    <w:rsid w:val="00D63DB3"/>
    <w:rsid w:val="00D65057"/>
    <w:rsid w:val="00D70479"/>
    <w:rsid w:val="00D82938"/>
    <w:rsid w:val="00DC7C0C"/>
    <w:rsid w:val="00DF0770"/>
    <w:rsid w:val="00E17EE0"/>
    <w:rsid w:val="00E213A9"/>
    <w:rsid w:val="00E44C08"/>
    <w:rsid w:val="00E6672D"/>
    <w:rsid w:val="00E84F41"/>
    <w:rsid w:val="00E864D6"/>
    <w:rsid w:val="00E941A5"/>
    <w:rsid w:val="00EA12AC"/>
    <w:rsid w:val="00EC649C"/>
    <w:rsid w:val="00ED642D"/>
    <w:rsid w:val="00ED7273"/>
    <w:rsid w:val="00EF690F"/>
    <w:rsid w:val="00F6317C"/>
    <w:rsid w:val="00F63749"/>
    <w:rsid w:val="00F63E49"/>
    <w:rsid w:val="00F64B05"/>
    <w:rsid w:val="00F805CA"/>
    <w:rsid w:val="00F82EF9"/>
    <w:rsid w:val="00F978D1"/>
    <w:rsid w:val="00FA1009"/>
    <w:rsid w:val="00FA772C"/>
    <w:rsid w:val="00FB0B4A"/>
    <w:rsid w:val="00FB1A47"/>
    <w:rsid w:val="00FC08EE"/>
    <w:rsid w:val="00FC4E7D"/>
    <w:rsid w:val="00FD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B6AB59"/>
  <w15:docId w15:val="{F8A62A91-8E73-4A86-A4C1-4516CB4C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672D"/>
    <w:rPr>
      <w:rFonts w:ascii="Times New Roman" w:eastAsia="Times New Roman" w:hAnsi="Times New Roman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6033C3"/>
    <w:pPr>
      <w:spacing w:after="220" w:line="220" w:lineRule="atLeast"/>
      <w:ind w:right="-360"/>
    </w:pPr>
  </w:style>
  <w:style w:type="character" w:customStyle="1" w:styleId="TextkrperZchn">
    <w:name w:val="Textkörper Zchn"/>
    <w:link w:val="Textkrper"/>
    <w:rsid w:val="006033C3"/>
    <w:rPr>
      <w:rFonts w:ascii="Times New Roman" w:eastAsia="Times New Roman" w:hAnsi="Times New Roman" w:cs="Times New Roman"/>
      <w:sz w:val="20"/>
      <w:szCs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5492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492D"/>
    <w:rPr>
      <w:rFonts w:ascii="Times New Roman" w:eastAsia="Times New Roman" w:hAnsi="Times New Roman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D5492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492D"/>
    <w:rPr>
      <w:rFonts w:ascii="Times New Roman" w:eastAsia="Times New Roman" w:hAnsi="Times New Roman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C827\Downloads\Vorlage_Lebenslauf_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8DD15-1BE3-4994-BBB2-06CD188A22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Vorlage_Lebenslauf_1.dotx</Template>
  <TotalTime>0</TotalTime>
  <Pages>1</Pages>
  <Words>107</Words>
  <Characters>680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Sterchi Markus, BSS ASD</dc:creator>
  <cp:lastModifiedBy>Rudolf von Rohr Lea, BKD-MBA-BSLB-ZD</cp:lastModifiedBy>
  <cp:revision>2</cp:revision>
  <cp:lastPrinted>2015-08-20T07:16:00Z</cp:lastPrinted>
  <dcterms:created xsi:type="dcterms:W3CDTF">2025-10-30T08:45:00Z</dcterms:created>
  <dcterms:modified xsi:type="dcterms:W3CDTF">2025-10-30T08:45:00Z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2024-12-02T08:47:07Z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feb42f37-b4fc-4fed-a9ec-7e14e5da0145</vt:lpwstr>
  </property>
  <property fmtid="{D5CDD505-2E9C-101B-9397-08002B2CF9AE}" pid="8" name="MSIP_Label_74fdd986-87d9-48c6-acda-407b1ab5fef0_ContentBits">
    <vt:lpwstr>0</vt:lpwstr>
  </property>
</Properties>
</file>