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AB7E" w14:textId="77777777" w:rsidR="0091082A" w:rsidRPr="00951E4A" w:rsidRDefault="00F30F34" w:rsidP="0091082A">
      <w:r w:rsidRPr="00951E4A">
        <w:rPr>
          <w:noProof/>
        </w:rPr>
        <w:drawing>
          <wp:anchor distT="0" distB="0" distL="114300" distR="114300" simplePos="0" relativeHeight="251661312" behindDoc="0" locked="0" layoutInCell="1" allowOverlap="1" wp14:anchorId="07F6C3BF" wp14:editId="20C03A33">
            <wp:simplePos x="0" y="0"/>
            <wp:positionH relativeFrom="column">
              <wp:posOffset>5263155</wp:posOffset>
            </wp:positionH>
            <wp:positionV relativeFrom="page">
              <wp:posOffset>395416</wp:posOffset>
            </wp:positionV>
            <wp:extent cx="1494000" cy="1494000"/>
            <wp:effectExtent l="0" t="0" r="0" b="0"/>
            <wp:wrapNone/>
            <wp:docPr id="3" name="Grafi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14940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1E4A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98578C5" wp14:editId="6076C08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2268000"/>
                <wp:effectExtent l="0" t="0" r="3175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C414E" id="Rechteck 2" o:spid="_x0000_s1026" style="position:absolute;margin-left:0;margin-top:0;width:595.3pt;height:178.6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" fillcolor="#007954 [3204]" stroked="f" strokeweight="1pt">
                <w10:wrap anchorx="page" anchory="page"/>
              </v:rect>
            </w:pict>
          </mc:Fallback>
        </mc:AlternateContent>
      </w:r>
      <w:r w:rsidR="002D24A5" w:rsidRPr="00951E4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46C6011F" wp14:editId="3525CD91">
                <wp:simplePos x="0" y="0"/>
                <wp:positionH relativeFrom="column">
                  <wp:posOffset>-86360</wp:posOffset>
                </wp:positionH>
                <wp:positionV relativeFrom="page">
                  <wp:posOffset>396240</wp:posOffset>
                </wp:positionV>
                <wp:extent cx="5508000" cy="16200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8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de-DE"/>
                              </w:rPr>
                              <w:alias w:val="Vorname Nachname"/>
                              <w:tag w:val="Vorname Nachname"/>
                              <w:id w:val="942042708"/>
                              <w:placeholder>
                                <w:docPart w:val="1323B19AC3BE4C3DAF3109EFBDBCDB46"/>
                              </w:placeholder>
                            </w:sdtPr>
                            <w:sdtEndPr/>
                            <w:sdtContent>
                              <w:p w14:paraId="0D74AE18" w14:textId="77777777" w:rsidR="002D24A5" w:rsidRPr="00F30F34" w:rsidRDefault="002D24A5" w:rsidP="00F30F34">
                                <w:pPr>
                                  <w:pStyle w:val="Name"/>
                                  <w:rPr>
                                    <w:lang w:val="de-DE"/>
                                  </w:rPr>
                                </w:pPr>
                                <w:r w:rsidRPr="00F30F34">
                                  <w:rPr>
                                    <w:lang w:val="de-DE"/>
                                  </w:rPr>
                                  <w:t>VORNAME</w:t>
                                </w:r>
                              </w:p>
                              <w:p w14:paraId="50478CFC" w14:textId="77777777" w:rsidR="002D24A5" w:rsidRPr="00F30F34" w:rsidRDefault="002D24A5" w:rsidP="00F30F34">
                                <w:pPr>
                                  <w:pStyle w:val="Name"/>
                                  <w:rPr>
                                    <w:lang w:val="de-DE"/>
                                  </w:rPr>
                                </w:pPr>
                                <w:r w:rsidRPr="00F30F34">
                                  <w:rPr>
                                    <w:lang w:val="de-DE"/>
                                  </w:rPr>
                                  <w:t>NACHNAME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6011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6.8pt;margin-top:31.2pt;width:433.7pt;height:1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" filled="f" stroked="f">
                <v:textbox inset="0,0,0,0">
                  <w:txbxContent>
                    <w:sdt>
                      <w:sdtPr>
                        <w:rPr>
                          <w:lang w:val="de-DE"/>
                        </w:rPr>
                        <w:alias w:val="Vorname Nachname"/>
                        <w:tag w:val="Vorname Nachname"/>
                        <w:id w:val="942042708"/>
                        <w:placeholder>
                          <w:docPart w:val="1323B19AC3BE4C3DAF3109EFBDBCDB46"/>
                        </w:placeholder>
                      </w:sdtPr>
                      <w:sdtEndPr/>
                      <w:sdtContent>
                        <w:p w14:paraId="0D74AE18" w14:textId="77777777" w:rsidR="002D24A5" w:rsidRPr="00F30F34" w:rsidRDefault="002D24A5" w:rsidP="00F30F34">
                          <w:pPr>
                            <w:pStyle w:val="Name"/>
                            <w:rPr>
                              <w:lang w:val="de-DE"/>
                            </w:rPr>
                          </w:pPr>
                          <w:r w:rsidRPr="00F30F34">
                            <w:rPr>
                              <w:lang w:val="de-DE"/>
                            </w:rPr>
                            <w:t>VORNAME</w:t>
                          </w:r>
                        </w:p>
                        <w:p w14:paraId="50478CFC" w14:textId="77777777" w:rsidR="002D24A5" w:rsidRPr="00F30F34" w:rsidRDefault="002D24A5" w:rsidP="00F30F34">
                          <w:pPr>
                            <w:pStyle w:val="Name"/>
                            <w:rPr>
                              <w:lang w:val="de-DE"/>
                            </w:rPr>
                          </w:pPr>
                          <w:r w:rsidRPr="00F30F34">
                            <w:rPr>
                              <w:lang w:val="de-DE"/>
                            </w:rPr>
                            <w:t>NACHNAME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EF5F66A" w14:textId="77777777" w:rsidR="0091082A" w:rsidRPr="00951E4A" w:rsidRDefault="0091082A" w:rsidP="0091082A"/>
    <w:p w14:paraId="0CFAFAE1" w14:textId="77777777" w:rsidR="0091082A" w:rsidRPr="00951E4A" w:rsidRDefault="0091082A" w:rsidP="0091082A"/>
    <w:p w14:paraId="13775053" w14:textId="77777777" w:rsidR="0091082A" w:rsidRPr="00951E4A" w:rsidRDefault="0091082A" w:rsidP="0091082A"/>
    <w:p w14:paraId="635137AC" w14:textId="77777777" w:rsidR="0091082A" w:rsidRPr="00951E4A" w:rsidRDefault="0091082A" w:rsidP="0091082A"/>
    <w:p w14:paraId="3DD1B22D" w14:textId="77777777" w:rsidR="0091082A" w:rsidRPr="00951E4A" w:rsidRDefault="0091082A" w:rsidP="0091082A"/>
    <w:p w14:paraId="30AD4962" w14:textId="77777777" w:rsidR="0091082A" w:rsidRPr="00951E4A" w:rsidRDefault="0091082A" w:rsidP="0091082A"/>
    <w:p w14:paraId="02E4F0B3" w14:textId="77777777" w:rsidR="0091082A" w:rsidRPr="00951E4A" w:rsidRDefault="0091082A" w:rsidP="0091082A"/>
    <w:p w14:paraId="23F2AA11" w14:textId="77777777" w:rsidR="0091082A" w:rsidRPr="00951E4A" w:rsidRDefault="0091082A" w:rsidP="0091082A"/>
    <w:p w14:paraId="2F731A02" w14:textId="77777777" w:rsidR="0091082A" w:rsidRPr="00951E4A" w:rsidRDefault="004B2D4E" w:rsidP="0091082A">
      <w:r w:rsidRPr="00951E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BFC36" wp14:editId="2C175080">
                <wp:simplePos x="0" y="0"/>
                <wp:positionH relativeFrom="column">
                  <wp:posOffset>4884420</wp:posOffset>
                </wp:positionH>
                <wp:positionV relativeFrom="paragraph">
                  <wp:posOffset>73025</wp:posOffset>
                </wp:positionV>
                <wp:extent cx="0" cy="8424000"/>
                <wp:effectExtent l="0" t="0" r="38100" b="3429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24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B60E8" id="Gerader Verbinder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6pt,5.75pt" to="384.6pt,6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</w:p>
    <w:p w14:paraId="6DB9824F" w14:textId="77777777" w:rsidR="00A96F99" w:rsidRDefault="00A96F99" w:rsidP="0091082A"/>
    <w:p w14:paraId="00C90AC3" w14:textId="77777777" w:rsidR="00CF0ACF" w:rsidRPr="00951E4A" w:rsidRDefault="00DE5ABA" w:rsidP="00166A35">
      <w:pPr>
        <w:pStyle w:val="Titel"/>
      </w:pPr>
      <w:r w:rsidRPr="00166A3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7810C6" wp14:editId="3A284057">
                <wp:simplePos x="0" y="0"/>
                <wp:positionH relativeFrom="column">
                  <wp:posOffset>5104264</wp:posOffset>
                </wp:positionH>
                <wp:positionV relativeFrom="paragraph">
                  <wp:posOffset>28289</wp:posOffset>
                </wp:positionV>
                <wp:extent cx="1656000" cy="7560000"/>
                <wp:effectExtent l="0" t="0" r="1905" b="317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75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24063" w14:textId="77777777" w:rsidR="004B2D4E" w:rsidRDefault="004B2D4E" w:rsidP="004B2D4E">
                            <w:pPr>
                              <w:pStyle w:val="Untertitel"/>
                            </w:pPr>
                            <w:r>
                              <w:t>Geburtsdatum</w:t>
                            </w:r>
                          </w:p>
                          <w:sdt>
                            <w:sdtPr>
                              <w:alias w:val="Geburtsdatum"/>
                              <w:tag w:val="Geburtsdatum"/>
                              <w:id w:val="-138722822"/>
                              <w:placeholder>
                                <w:docPart w:val="1323B19AC3BE4C3DAF3109EFBDBCDB46"/>
                              </w:placeholder>
                            </w:sdtPr>
                            <w:sdtEndPr/>
                            <w:sdtContent>
                              <w:p w14:paraId="476CF3C6" w14:textId="77777777" w:rsidR="004B2D4E" w:rsidRDefault="004B2D4E" w:rsidP="004B2D4E">
                                <w:pPr>
                                  <w:pStyle w:val="Textgrn"/>
                                </w:pPr>
                                <w:r>
                                  <w:t>TT.MM.JJJ</w:t>
                                </w:r>
                              </w:p>
                            </w:sdtContent>
                          </w:sdt>
                          <w:p w14:paraId="39D0DCA7" w14:textId="77777777" w:rsidR="00D53932" w:rsidRDefault="00D53932" w:rsidP="00D53932"/>
                          <w:p w14:paraId="1CADD7D3" w14:textId="77777777" w:rsidR="0022246C" w:rsidRDefault="0022246C" w:rsidP="00D53932"/>
                          <w:p w14:paraId="543D755F" w14:textId="77777777" w:rsidR="003A25C0" w:rsidRDefault="003A25C0" w:rsidP="003A25C0">
                            <w:pPr>
                              <w:pStyle w:val="Untertitel"/>
                            </w:pPr>
                            <w:r>
                              <w:t>KONTAKT</w:t>
                            </w:r>
                          </w:p>
                          <w:sdt>
                            <w:sdtPr>
                              <w:alias w:val="Telefonnummer"/>
                              <w:tag w:val="Telefonnummer"/>
                              <w:id w:val="1684557401"/>
                            </w:sdtPr>
                            <w:sdtEndPr/>
                            <w:sdtContent>
                              <w:p w14:paraId="54CC8E6F" w14:textId="77777777" w:rsidR="003A25C0" w:rsidRPr="00351126" w:rsidRDefault="00CF0ACF" w:rsidP="003A25C0">
                                <w:pPr>
                                  <w:pStyle w:val="Textgrn"/>
                                </w:pPr>
                                <w:r>
                                  <w:t>Telefonnummer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Emailadresse"/>
                              <w:tag w:val="Emailadresse"/>
                              <w:id w:val="-1755810437"/>
                            </w:sdtPr>
                            <w:sdtEndPr/>
                            <w:sdtContent>
                              <w:p w14:paraId="468118C2" w14:textId="77777777" w:rsidR="003A25C0" w:rsidRPr="00351126" w:rsidRDefault="003A25C0" w:rsidP="003A25C0">
                                <w:pPr>
                                  <w:pStyle w:val="Textgrn"/>
                                </w:pPr>
                                <w:r w:rsidRPr="00351126">
                                  <w:t>Email</w:t>
                                </w:r>
                                <w:r w:rsidR="00CF0ACF">
                                  <w:t>a</w:t>
                                </w:r>
                                <w:r w:rsidRPr="00351126">
                                  <w:t>dresse</w:t>
                                </w:r>
                              </w:p>
                            </w:sdtContent>
                          </w:sdt>
                          <w:p w14:paraId="619F9B8C" w14:textId="77777777" w:rsidR="003A25C0" w:rsidRDefault="003A25C0" w:rsidP="00D53932"/>
                          <w:p w14:paraId="431F383B" w14:textId="77777777" w:rsidR="0022246C" w:rsidRDefault="0022246C" w:rsidP="00D53932"/>
                          <w:p w14:paraId="1FBCF844" w14:textId="77777777" w:rsidR="003A25C0" w:rsidRDefault="003A25C0" w:rsidP="003A25C0">
                            <w:pPr>
                              <w:pStyle w:val="Untertitel"/>
                            </w:pPr>
                            <w:r>
                              <w:t>Adresse</w:t>
                            </w:r>
                          </w:p>
                          <w:sdt>
                            <w:sdtPr>
                              <w:alias w:val="Strasse und Hausnummer"/>
                              <w:tag w:val="Strasse und Hausnummer"/>
                              <w:id w:val="401405077"/>
                            </w:sdtPr>
                            <w:sdtEndPr/>
                            <w:sdtContent>
                              <w:p w14:paraId="2F8D1176" w14:textId="77777777" w:rsidR="003A25C0" w:rsidRPr="00351126" w:rsidRDefault="003A25C0" w:rsidP="003A25C0">
                                <w:pPr>
                                  <w:pStyle w:val="Textgrn"/>
                                </w:pPr>
                                <w:r w:rsidRPr="00351126">
                                  <w:t xml:space="preserve">Strasse </w:t>
                                </w:r>
                                <w:r w:rsidR="00CF0ACF">
                                  <w:t>und Hausnr.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PLZ und Ort"/>
                              <w:tag w:val="PLZ und Ort"/>
                              <w:id w:val="-597253364"/>
                            </w:sdtPr>
                            <w:sdtEndPr/>
                            <w:sdtContent>
                              <w:p w14:paraId="51E39DA7" w14:textId="77777777" w:rsidR="003A25C0" w:rsidRPr="00886817" w:rsidRDefault="003A25C0" w:rsidP="003A25C0">
                                <w:pPr>
                                  <w:pStyle w:val="Textgrn"/>
                                </w:pPr>
                                <w:r w:rsidRPr="00886817">
                                  <w:t>PLZ, Ort</w:t>
                                </w:r>
                              </w:p>
                            </w:sdtContent>
                          </w:sdt>
                          <w:p w14:paraId="2423FBF1" w14:textId="77777777" w:rsidR="003A25C0" w:rsidRDefault="003A25C0" w:rsidP="00D53932"/>
                          <w:p w14:paraId="13851216" w14:textId="77777777" w:rsidR="0022246C" w:rsidRPr="00886817" w:rsidRDefault="0022246C" w:rsidP="00D53932"/>
                          <w:p w14:paraId="73139F0B" w14:textId="77777777" w:rsidR="003A25C0" w:rsidRPr="00886817" w:rsidRDefault="00CF0ACF" w:rsidP="003A25C0">
                            <w:pPr>
                              <w:pStyle w:val="Untertitel"/>
                            </w:pPr>
                            <w:r w:rsidRPr="00886817">
                              <w:t>Social Profil</w:t>
                            </w:r>
                          </w:p>
                          <w:sdt>
                            <w:sdtPr>
                              <w:alias w:val="Social Profil"/>
                              <w:tag w:val="Social Profil"/>
                              <w:id w:val="1413272135"/>
                            </w:sdtPr>
                            <w:sdtEndPr/>
                            <w:sdtContent>
                              <w:p w14:paraId="52C96D05" w14:textId="77777777" w:rsidR="003A25C0" w:rsidRPr="00886817" w:rsidRDefault="00CF0ACF" w:rsidP="003A25C0">
                                <w:pPr>
                                  <w:pStyle w:val="Textgrn"/>
                                </w:pPr>
                                <w:r w:rsidRPr="00886817">
                                  <w:t>z.B. Linkedin</w:t>
                                </w:r>
                              </w:p>
                            </w:sdtContent>
                          </w:sdt>
                          <w:p w14:paraId="146834C2" w14:textId="77777777" w:rsidR="004B2D4E" w:rsidRDefault="004B2D4E" w:rsidP="00351126">
                            <w:pPr>
                              <w:pStyle w:val="Untertitel"/>
                            </w:pPr>
                          </w:p>
                          <w:p w14:paraId="7CBCA514" w14:textId="77777777" w:rsidR="0022246C" w:rsidRPr="0022246C" w:rsidRDefault="0022246C" w:rsidP="0022246C"/>
                          <w:p w14:paraId="6C15EFB7" w14:textId="77777777" w:rsidR="004B2D4E" w:rsidRDefault="004B2D4E" w:rsidP="00351126">
                            <w:pPr>
                              <w:pStyle w:val="Untertitel"/>
                            </w:pPr>
                            <w:r>
                              <w:t>SPRACHEN</w:t>
                            </w:r>
                          </w:p>
                          <w:sdt>
                            <w:sdtPr>
                              <w:alias w:val="Sprache"/>
                              <w:tag w:val="Sprache"/>
                              <w:id w:val="1324782259"/>
                              <w:placeholder>
                                <w:docPart w:val="1323B19AC3BE4C3DAF3109EFBDBCDB46"/>
                              </w:placeholder>
                            </w:sdtPr>
                            <w:sdtEndPr/>
                            <w:sdtContent>
                              <w:p w14:paraId="209A3EA3" w14:textId="77777777" w:rsidR="004B2D4E" w:rsidRPr="00351126" w:rsidRDefault="004B2D4E" w:rsidP="00351126">
                                <w:pPr>
                                  <w:pStyle w:val="Textgrn"/>
                                </w:pPr>
                                <w:r w:rsidRPr="00351126">
                                  <w:t>Sprache 1:</w:t>
                                </w:r>
                                <w:r w:rsidR="003A25C0" w:rsidRPr="003A25C0">
                                  <w:t xml:space="preserve"> (A1 - C2)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Sprache"/>
                              <w:tag w:val="Sprache"/>
                              <w:id w:val="768436146"/>
                              <w:placeholder>
                                <w:docPart w:val="1323B19AC3BE4C3DAF3109EFBDBCDB46"/>
                              </w:placeholder>
                            </w:sdtPr>
                            <w:sdtEndPr/>
                            <w:sdtContent>
                              <w:p w14:paraId="5861B021" w14:textId="77777777" w:rsidR="004B2D4E" w:rsidRPr="00351126" w:rsidRDefault="004B2D4E" w:rsidP="00351126">
                                <w:pPr>
                                  <w:pStyle w:val="Textgrn"/>
                                </w:pPr>
                                <w:r w:rsidRPr="00351126">
                                  <w:t xml:space="preserve">Sprache 2: </w:t>
                                </w:r>
                                <w:r w:rsidR="003A25C0">
                                  <w:t>(A1 – C2)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Sprache"/>
                              <w:tag w:val="Sprache"/>
                              <w:id w:val="-1263682255"/>
                              <w:placeholder>
                                <w:docPart w:val="1323B19AC3BE4C3DAF3109EFBDBCDB46"/>
                              </w:placeholder>
                            </w:sdtPr>
                            <w:sdtEndPr/>
                            <w:sdtContent>
                              <w:p w14:paraId="36AED5AE" w14:textId="77777777" w:rsidR="004B2D4E" w:rsidRPr="00351126" w:rsidRDefault="004B2D4E" w:rsidP="00351126">
                                <w:pPr>
                                  <w:pStyle w:val="Textgrn"/>
                                </w:pPr>
                                <w:r w:rsidRPr="00351126">
                                  <w:t xml:space="preserve">Sprache 3: </w:t>
                                </w:r>
                                <w:r w:rsidR="003A25C0">
                                  <w:t>(A1 – C2)</w:t>
                                </w:r>
                              </w:p>
                            </w:sdtContent>
                          </w:sdt>
                          <w:p w14:paraId="6C483911" w14:textId="77777777" w:rsidR="004B2D4E" w:rsidRDefault="004B2D4E" w:rsidP="00351126">
                            <w:pPr>
                              <w:pStyle w:val="Untertitel"/>
                            </w:pPr>
                          </w:p>
                          <w:p w14:paraId="29C23E9C" w14:textId="77777777" w:rsidR="0022246C" w:rsidRPr="0022246C" w:rsidRDefault="0022246C" w:rsidP="0022246C"/>
                          <w:p w14:paraId="1BE89CD9" w14:textId="77777777" w:rsidR="004B2D4E" w:rsidRDefault="004B2D4E" w:rsidP="00351126">
                            <w:pPr>
                              <w:pStyle w:val="Untertitel"/>
                            </w:pPr>
                            <w:r>
                              <w:t>Fähigkeiten</w:t>
                            </w:r>
                          </w:p>
                          <w:sdt>
                            <w:sdtPr>
                              <w:alias w:val="Fähigkeiten"/>
                              <w:tag w:val="Fähigkeiten"/>
                              <w:id w:val="838206390"/>
                              <w:placeholder>
                                <w:docPart w:val="1323B19AC3BE4C3DAF3109EFBDBCDB46"/>
                              </w:placeholder>
                            </w:sdtPr>
                            <w:sdtEndPr/>
                            <w:sdtContent>
                              <w:p w14:paraId="45D5F0D2" w14:textId="77777777" w:rsidR="004B2D4E" w:rsidRPr="00351126" w:rsidRDefault="003A25C0" w:rsidP="00351126">
                                <w:pPr>
                                  <w:pStyle w:val="Textgrn"/>
                                </w:pPr>
                                <w:r w:rsidRPr="003A25C0">
                                  <w:t>z.B. Programm-Kenntnisse, IT-Kenntnisse, Kurse, Diplome, etc.</w:t>
                                </w:r>
                              </w:p>
                            </w:sdtContent>
                          </w:sdt>
                          <w:p w14:paraId="3B8486C6" w14:textId="77777777" w:rsidR="004B2D4E" w:rsidRDefault="004B2D4E" w:rsidP="00351126">
                            <w:pPr>
                              <w:pStyle w:val="Untertitel"/>
                            </w:pPr>
                          </w:p>
                          <w:p w14:paraId="663335A4" w14:textId="77777777" w:rsidR="0022246C" w:rsidRPr="0022246C" w:rsidRDefault="0022246C" w:rsidP="0022246C"/>
                          <w:p w14:paraId="559DBB01" w14:textId="77777777" w:rsidR="004B2D4E" w:rsidRDefault="004B2D4E" w:rsidP="00351126">
                            <w:pPr>
                              <w:pStyle w:val="Untertitel"/>
                            </w:pPr>
                            <w:r>
                              <w:t>Interessen</w:t>
                            </w:r>
                          </w:p>
                          <w:sdt>
                            <w:sdtPr>
                              <w:alias w:val="Interessen"/>
                              <w:tag w:val="Interessen"/>
                              <w:id w:val="-1514066825"/>
                              <w:placeholder>
                                <w:docPart w:val="1323B19AC3BE4C3DAF3109EFBDBCDB46"/>
                              </w:placeholder>
                            </w:sdtPr>
                            <w:sdtEndPr/>
                            <w:sdtContent>
                              <w:p w14:paraId="1F1BFAD2" w14:textId="77777777" w:rsidR="004B2D4E" w:rsidRPr="00351126" w:rsidRDefault="00CF0ACF" w:rsidP="00351126">
                                <w:pPr>
                                  <w:pStyle w:val="Textgrn"/>
                                </w:pPr>
                                <w:r w:rsidRPr="00CF0ACF">
                                  <w:t>Hobbys, Ehrenamt</w:t>
                                </w:r>
                                <w:r>
                                  <w:t>-</w:t>
                                </w:r>
                                <w:r w:rsidRPr="00CF0ACF">
                                  <w:t>liche T</w:t>
                                </w:r>
                                <w:r>
                                  <w:t>ä</w:t>
                                </w:r>
                                <w:r w:rsidRPr="00CF0ACF">
                                  <w:t>tigkeiten, ect.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810C6" id="_x0000_s1027" type="#_x0000_t202" style="position:absolute;margin-left:401.9pt;margin-top:2.25pt;width:130.4pt;height:59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" filled="f" stroked="f">
                <v:textbox inset="0,0,0,0">
                  <w:txbxContent>
                    <w:p w14:paraId="4E024063" w14:textId="77777777" w:rsidR="004B2D4E" w:rsidRDefault="004B2D4E" w:rsidP="004B2D4E">
                      <w:pPr>
                        <w:pStyle w:val="Untertitel"/>
                      </w:pPr>
                      <w:r>
                        <w:t>Geburtsdatum</w:t>
                      </w:r>
                    </w:p>
                    <w:sdt>
                      <w:sdtPr>
                        <w:alias w:val="Geburtsdatum"/>
                        <w:tag w:val="Geburtsdatum"/>
                        <w:id w:val="-138722822"/>
                        <w:placeholder>
                          <w:docPart w:val="1323B19AC3BE4C3DAF3109EFBDBCDB46"/>
                        </w:placeholder>
                      </w:sdtPr>
                      <w:sdtEndPr/>
                      <w:sdtContent>
                        <w:p w14:paraId="476CF3C6" w14:textId="77777777" w:rsidR="004B2D4E" w:rsidRDefault="004B2D4E" w:rsidP="004B2D4E">
                          <w:pPr>
                            <w:pStyle w:val="Textgrn"/>
                          </w:pPr>
                          <w:r>
                            <w:t>TT.MM.JJJ</w:t>
                          </w:r>
                        </w:p>
                      </w:sdtContent>
                    </w:sdt>
                    <w:p w14:paraId="39D0DCA7" w14:textId="77777777" w:rsidR="00D53932" w:rsidRDefault="00D53932" w:rsidP="00D53932"/>
                    <w:p w14:paraId="1CADD7D3" w14:textId="77777777" w:rsidR="0022246C" w:rsidRDefault="0022246C" w:rsidP="00D53932"/>
                    <w:p w14:paraId="543D755F" w14:textId="77777777" w:rsidR="003A25C0" w:rsidRDefault="003A25C0" w:rsidP="003A25C0">
                      <w:pPr>
                        <w:pStyle w:val="Untertitel"/>
                      </w:pPr>
                      <w:r>
                        <w:t>KONTAKT</w:t>
                      </w:r>
                    </w:p>
                    <w:sdt>
                      <w:sdtPr>
                        <w:alias w:val="Telefonnummer"/>
                        <w:tag w:val="Telefonnummer"/>
                        <w:id w:val="1684557401"/>
                      </w:sdtPr>
                      <w:sdtEndPr/>
                      <w:sdtContent>
                        <w:p w14:paraId="54CC8E6F" w14:textId="77777777" w:rsidR="003A25C0" w:rsidRPr="00351126" w:rsidRDefault="00CF0ACF" w:rsidP="003A25C0">
                          <w:pPr>
                            <w:pStyle w:val="Textgrn"/>
                          </w:pPr>
                          <w:r>
                            <w:t>Telefonnummer</w:t>
                          </w:r>
                        </w:p>
                      </w:sdtContent>
                    </w:sdt>
                    <w:sdt>
                      <w:sdtPr>
                        <w:alias w:val="Emailadresse"/>
                        <w:tag w:val="Emailadresse"/>
                        <w:id w:val="-1755810437"/>
                      </w:sdtPr>
                      <w:sdtEndPr/>
                      <w:sdtContent>
                        <w:p w14:paraId="468118C2" w14:textId="77777777" w:rsidR="003A25C0" w:rsidRPr="00351126" w:rsidRDefault="003A25C0" w:rsidP="003A25C0">
                          <w:pPr>
                            <w:pStyle w:val="Textgrn"/>
                          </w:pPr>
                          <w:r w:rsidRPr="00351126">
                            <w:t>Email</w:t>
                          </w:r>
                          <w:r w:rsidR="00CF0ACF">
                            <w:t>a</w:t>
                          </w:r>
                          <w:r w:rsidRPr="00351126">
                            <w:t>dresse</w:t>
                          </w:r>
                        </w:p>
                      </w:sdtContent>
                    </w:sdt>
                    <w:p w14:paraId="619F9B8C" w14:textId="77777777" w:rsidR="003A25C0" w:rsidRDefault="003A25C0" w:rsidP="00D53932"/>
                    <w:p w14:paraId="431F383B" w14:textId="77777777" w:rsidR="0022246C" w:rsidRDefault="0022246C" w:rsidP="00D53932"/>
                    <w:p w14:paraId="1FBCF844" w14:textId="77777777" w:rsidR="003A25C0" w:rsidRDefault="003A25C0" w:rsidP="003A25C0">
                      <w:pPr>
                        <w:pStyle w:val="Untertitel"/>
                      </w:pPr>
                      <w:r>
                        <w:t>Adresse</w:t>
                      </w:r>
                    </w:p>
                    <w:sdt>
                      <w:sdtPr>
                        <w:alias w:val="Strasse und Hausnummer"/>
                        <w:tag w:val="Strasse und Hausnummer"/>
                        <w:id w:val="401405077"/>
                      </w:sdtPr>
                      <w:sdtEndPr/>
                      <w:sdtContent>
                        <w:p w14:paraId="2F8D1176" w14:textId="77777777" w:rsidR="003A25C0" w:rsidRPr="00351126" w:rsidRDefault="003A25C0" w:rsidP="003A25C0">
                          <w:pPr>
                            <w:pStyle w:val="Textgrn"/>
                          </w:pPr>
                          <w:r w:rsidRPr="00351126">
                            <w:t xml:space="preserve">Strasse </w:t>
                          </w:r>
                          <w:r w:rsidR="00CF0ACF">
                            <w:t>und Hausnr.</w:t>
                          </w:r>
                        </w:p>
                      </w:sdtContent>
                    </w:sdt>
                    <w:sdt>
                      <w:sdtPr>
                        <w:alias w:val="PLZ und Ort"/>
                        <w:tag w:val="PLZ und Ort"/>
                        <w:id w:val="-597253364"/>
                      </w:sdtPr>
                      <w:sdtEndPr/>
                      <w:sdtContent>
                        <w:p w14:paraId="51E39DA7" w14:textId="77777777" w:rsidR="003A25C0" w:rsidRPr="00886817" w:rsidRDefault="003A25C0" w:rsidP="003A25C0">
                          <w:pPr>
                            <w:pStyle w:val="Textgrn"/>
                          </w:pPr>
                          <w:r w:rsidRPr="00886817">
                            <w:t>PLZ, Ort</w:t>
                          </w:r>
                        </w:p>
                      </w:sdtContent>
                    </w:sdt>
                    <w:p w14:paraId="2423FBF1" w14:textId="77777777" w:rsidR="003A25C0" w:rsidRDefault="003A25C0" w:rsidP="00D53932"/>
                    <w:p w14:paraId="13851216" w14:textId="77777777" w:rsidR="0022246C" w:rsidRPr="00886817" w:rsidRDefault="0022246C" w:rsidP="00D53932"/>
                    <w:p w14:paraId="73139F0B" w14:textId="77777777" w:rsidR="003A25C0" w:rsidRPr="00886817" w:rsidRDefault="00CF0ACF" w:rsidP="003A25C0">
                      <w:pPr>
                        <w:pStyle w:val="Untertitel"/>
                      </w:pPr>
                      <w:r w:rsidRPr="00886817">
                        <w:t>Social Profil</w:t>
                      </w:r>
                    </w:p>
                    <w:sdt>
                      <w:sdtPr>
                        <w:alias w:val="Social Profil"/>
                        <w:tag w:val="Social Profil"/>
                        <w:id w:val="1413272135"/>
                      </w:sdtPr>
                      <w:sdtEndPr/>
                      <w:sdtContent>
                        <w:p w14:paraId="52C96D05" w14:textId="77777777" w:rsidR="003A25C0" w:rsidRPr="00886817" w:rsidRDefault="00CF0ACF" w:rsidP="003A25C0">
                          <w:pPr>
                            <w:pStyle w:val="Textgrn"/>
                          </w:pPr>
                          <w:r w:rsidRPr="00886817">
                            <w:t>z.B. Linkedin</w:t>
                          </w:r>
                        </w:p>
                      </w:sdtContent>
                    </w:sdt>
                    <w:p w14:paraId="146834C2" w14:textId="77777777" w:rsidR="004B2D4E" w:rsidRDefault="004B2D4E" w:rsidP="00351126">
                      <w:pPr>
                        <w:pStyle w:val="Untertitel"/>
                      </w:pPr>
                    </w:p>
                    <w:p w14:paraId="7CBCA514" w14:textId="77777777" w:rsidR="0022246C" w:rsidRPr="0022246C" w:rsidRDefault="0022246C" w:rsidP="0022246C"/>
                    <w:p w14:paraId="6C15EFB7" w14:textId="77777777" w:rsidR="004B2D4E" w:rsidRDefault="004B2D4E" w:rsidP="00351126">
                      <w:pPr>
                        <w:pStyle w:val="Untertitel"/>
                      </w:pPr>
                      <w:r>
                        <w:t>SPRACHEN</w:t>
                      </w:r>
                    </w:p>
                    <w:sdt>
                      <w:sdtPr>
                        <w:alias w:val="Sprache"/>
                        <w:tag w:val="Sprache"/>
                        <w:id w:val="1324782259"/>
                        <w:placeholder>
                          <w:docPart w:val="1323B19AC3BE4C3DAF3109EFBDBCDB46"/>
                        </w:placeholder>
                      </w:sdtPr>
                      <w:sdtEndPr/>
                      <w:sdtContent>
                        <w:p w14:paraId="209A3EA3" w14:textId="77777777" w:rsidR="004B2D4E" w:rsidRPr="00351126" w:rsidRDefault="004B2D4E" w:rsidP="00351126">
                          <w:pPr>
                            <w:pStyle w:val="Textgrn"/>
                          </w:pPr>
                          <w:r w:rsidRPr="00351126">
                            <w:t>Sprache 1:</w:t>
                          </w:r>
                          <w:r w:rsidR="003A25C0" w:rsidRPr="003A25C0">
                            <w:t xml:space="preserve"> (A1 - C2)</w:t>
                          </w:r>
                        </w:p>
                      </w:sdtContent>
                    </w:sdt>
                    <w:sdt>
                      <w:sdtPr>
                        <w:alias w:val="Sprache"/>
                        <w:tag w:val="Sprache"/>
                        <w:id w:val="768436146"/>
                        <w:placeholder>
                          <w:docPart w:val="1323B19AC3BE4C3DAF3109EFBDBCDB46"/>
                        </w:placeholder>
                      </w:sdtPr>
                      <w:sdtEndPr/>
                      <w:sdtContent>
                        <w:p w14:paraId="5861B021" w14:textId="77777777" w:rsidR="004B2D4E" w:rsidRPr="00351126" w:rsidRDefault="004B2D4E" w:rsidP="00351126">
                          <w:pPr>
                            <w:pStyle w:val="Textgrn"/>
                          </w:pPr>
                          <w:r w:rsidRPr="00351126">
                            <w:t xml:space="preserve">Sprache 2: </w:t>
                          </w:r>
                          <w:r w:rsidR="003A25C0">
                            <w:t>(A1 – C2)</w:t>
                          </w:r>
                        </w:p>
                      </w:sdtContent>
                    </w:sdt>
                    <w:sdt>
                      <w:sdtPr>
                        <w:alias w:val="Sprache"/>
                        <w:tag w:val="Sprache"/>
                        <w:id w:val="-1263682255"/>
                        <w:placeholder>
                          <w:docPart w:val="1323B19AC3BE4C3DAF3109EFBDBCDB46"/>
                        </w:placeholder>
                      </w:sdtPr>
                      <w:sdtEndPr/>
                      <w:sdtContent>
                        <w:p w14:paraId="36AED5AE" w14:textId="77777777" w:rsidR="004B2D4E" w:rsidRPr="00351126" w:rsidRDefault="004B2D4E" w:rsidP="00351126">
                          <w:pPr>
                            <w:pStyle w:val="Textgrn"/>
                          </w:pPr>
                          <w:r w:rsidRPr="00351126">
                            <w:t xml:space="preserve">Sprache 3: </w:t>
                          </w:r>
                          <w:r w:rsidR="003A25C0">
                            <w:t>(A1 – C2)</w:t>
                          </w:r>
                        </w:p>
                      </w:sdtContent>
                    </w:sdt>
                    <w:p w14:paraId="6C483911" w14:textId="77777777" w:rsidR="004B2D4E" w:rsidRDefault="004B2D4E" w:rsidP="00351126">
                      <w:pPr>
                        <w:pStyle w:val="Untertitel"/>
                      </w:pPr>
                    </w:p>
                    <w:p w14:paraId="29C23E9C" w14:textId="77777777" w:rsidR="0022246C" w:rsidRPr="0022246C" w:rsidRDefault="0022246C" w:rsidP="0022246C"/>
                    <w:p w14:paraId="1BE89CD9" w14:textId="77777777" w:rsidR="004B2D4E" w:rsidRDefault="004B2D4E" w:rsidP="00351126">
                      <w:pPr>
                        <w:pStyle w:val="Untertitel"/>
                      </w:pPr>
                      <w:r>
                        <w:t>Fähigkeiten</w:t>
                      </w:r>
                    </w:p>
                    <w:sdt>
                      <w:sdtPr>
                        <w:alias w:val="Fähigkeiten"/>
                        <w:tag w:val="Fähigkeiten"/>
                        <w:id w:val="838206390"/>
                        <w:placeholder>
                          <w:docPart w:val="1323B19AC3BE4C3DAF3109EFBDBCDB46"/>
                        </w:placeholder>
                      </w:sdtPr>
                      <w:sdtEndPr/>
                      <w:sdtContent>
                        <w:p w14:paraId="45D5F0D2" w14:textId="77777777" w:rsidR="004B2D4E" w:rsidRPr="00351126" w:rsidRDefault="003A25C0" w:rsidP="00351126">
                          <w:pPr>
                            <w:pStyle w:val="Textgrn"/>
                          </w:pPr>
                          <w:r w:rsidRPr="003A25C0">
                            <w:t>z.B. Programm-Kenntnisse, IT-Kenntnisse, Kurse, Diplome, etc.</w:t>
                          </w:r>
                        </w:p>
                      </w:sdtContent>
                    </w:sdt>
                    <w:p w14:paraId="3B8486C6" w14:textId="77777777" w:rsidR="004B2D4E" w:rsidRDefault="004B2D4E" w:rsidP="00351126">
                      <w:pPr>
                        <w:pStyle w:val="Untertitel"/>
                      </w:pPr>
                    </w:p>
                    <w:p w14:paraId="663335A4" w14:textId="77777777" w:rsidR="0022246C" w:rsidRPr="0022246C" w:rsidRDefault="0022246C" w:rsidP="0022246C"/>
                    <w:p w14:paraId="559DBB01" w14:textId="77777777" w:rsidR="004B2D4E" w:rsidRDefault="004B2D4E" w:rsidP="00351126">
                      <w:pPr>
                        <w:pStyle w:val="Untertitel"/>
                      </w:pPr>
                      <w:r>
                        <w:t>Interessen</w:t>
                      </w:r>
                    </w:p>
                    <w:sdt>
                      <w:sdtPr>
                        <w:alias w:val="Interessen"/>
                        <w:tag w:val="Interessen"/>
                        <w:id w:val="-1514066825"/>
                        <w:placeholder>
                          <w:docPart w:val="1323B19AC3BE4C3DAF3109EFBDBCDB46"/>
                        </w:placeholder>
                      </w:sdtPr>
                      <w:sdtEndPr/>
                      <w:sdtContent>
                        <w:p w14:paraId="1F1BFAD2" w14:textId="77777777" w:rsidR="004B2D4E" w:rsidRPr="00351126" w:rsidRDefault="00CF0ACF" w:rsidP="00351126">
                          <w:pPr>
                            <w:pStyle w:val="Textgrn"/>
                          </w:pPr>
                          <w:r w:rsidRPr="00CF0ACF">
                            <w:t>Hobbys, Ehrenamt</w:t>
                          </w:r>
                          <w:r>
                            <w:t>-</w:t>
                          </w:r>
                          <w:r w:rsidRPr="00CF0ACF">
                            <w:t>liche T</w:t>
                          </w:r>
                          <w:r>
                            <w:t>ä</w:t>
                          </w:r>
                          <w:r w:rsidRPr="00CF0ACF">
                            <w:t>tigkeiten, ect.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CF0ACF" w:rsidRPr="00166A35">
        <w:t>Berufserfahrung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4819"/>
      </w:tblGrid>
      <w:tr w:rsidR="00DE5ABA" w:rsidRPr="00951E4A" w14:paraId="4D910411" w14:textId="77777777" w:rsidTr="00243CB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2131895350"/>
              <w:placeholder>
                <w:docPart w:val="7BE651417E834A1FB2BFE62CF606F3D0"/>
              </w:placeholder>
            </w:sdtPr>
            <w:sdtEndPr/>
            <w:sdtContent>
              <w:p w14:paraId="3BAE8A45" w14:textId="77777777" w:rsidR="00DE5ABA" w:rsidRPr="00951E4A" w:rsidRDefault="00DE5ABA" w:rsidP="00243CBA">
                <w:pPr>
                  <w:pStyle w:val="Daten"/>
                </w:pPr>
                <w:r w:rsidRPr="00951E4A">
                  <w:t>MM.JJJJ —</w:t>
                </w:r>
              </w:p>
              <w:p w14:paraId="31FB5215" w14:textId="77777777" w:rsidR="00DE5ABA" w:rsidRPr="00951E4A" w:rsidRDefault="00DE5ABA" w:rsidP="00243CBA">
                <w:pPr>
                  <w:pStyle w:val="Daten"/>
                </w:pPr>
                <w:r w:rsidRPr="00951E4A">
                  <w:t>heute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Funktion/Titel"/>
              <w:tag w:val="Funktion/Titel"/>
              <w:id w:val="2141073782"/>
              <w:placeholder>
                <w:docPart w:val="7BE651417E834A1FB2BFE62CF606F3D0"/>
              </w:placeholder>
            </w:sdtPr>
            <w:sdtEndPr/>
            <w:sdtContent>
              <w:p w14:paraId="1188CCD8" w14:textId="77777777" w:rsidR="00DE5ABA" w:rsidRPr="00951E4A" w:rsidRDefault="00C13DD9" w:rsidP="00243CBA">
                <w:pPr>
                  <w:pStyle w:val="Untertitel"/>
                </w:pPr>
                <w:r>
                  <w:t>Funktion/titel</w:t>
                </w:r>
              </w:p>
            </w:sdtContent>
          </w:sdt>
          <w:sdt>
            <w:sdtPr>
              <w:alias w:val="Unternehmen"/>
              <w:tag w:val="Unternehmen"/>
              <w:id w:val="-971446783"/>
              <w:placeholder>
                <w:docPart w:val="7BE651417E834A1FB2BFE62CF606F3D0"/>
              </w:placeholder>
            </w:sdtPr>
            <w:sdtEndPr/>
            <w:sdtContent>
              <w:p w14:paraId="48272C72" w14:textId="77777777" w:rsidR="00DE5ABA" w:rsidRPr="00951E4A" w:rsidRDefault="00DE5ABA" w:rsidP="00243CBA">
                <w:pPr>
                  <w:pStyle w:val="Textgrn"/>
                  <w:spacing w:after="160"/>
                </w:pPr>
                <w:r w:rsidRPr="00951E4A">
                  <w:t>Unternehmen</w:t>
                </w:r>
                <w:r w:rsidR="00C13DD9">
                  <w:t>, Ort, Pensum</w:t>
                </w:r>
              </w:p>
            </w:sdtContent>
          </w:sdt>
          <w:sdt>
            <w:sdtPr>
              <w:alias w:val="Text"/>
              <w:tag w:val="Text"/>
              <w:id w:val="632917011"/>
              <w:placeholder>
                <w:docPart w:val="7BE651417E834A1FB2BFE62CF606F3D0"/>
              </w:placeholder>
            </w:sdtPr>
            <w:sdtEndPr/>
            <w:sdtContent>
              <w:p w14:paraId="21E0F12D" w14:textId="77777777" w:rsidR="00DE5ABA" w:rsidRPr="00951E4A" w:rsidRDefault="00886817" w:rsidP="00886817">
                <w:pPr>
                  <w:pStyle w:val="Grundtext"/>
                </w:pPr>
                <w:r>
                  <w:t>Aufgaben und Verantwortung als Aufzählung</w:t>
                </w:r>
                <w:r w:rsidR="004B5EB6">
                  <w:t xml:space="preserve"> </w:t>
                </w:r>
                <w:r w:rsidR="004B5EB6">
                  <w:br/>
                </w:r>
                <w:r>
                  <w:t>oder als Lauftext.</w:t>
                </w:r>
              </w:p>
            </w:sdtContent>
          </w:sdt>
        </w:tc>
      </w:tr>
      <w:tr w:rsidR="00DE5ABA" w:rsidRPr="00951E4A" w14:paraId="73DDFBE9" w14:textId="77777777" w:rsidTr="00166A35">
        <w:trPr>
          <w:trHeight w:val="454"/>
        </w:trPr>
        <w:tc>
          <w:tcPr>
            <w:tcW w:w="2381" w:type="dxa"/>
            <w:shd w:val="clear" w:color="auto" w:fill="auto"/>
          </w:tcPr>
          <w:p w14:paraId="4F55ED45" w14:textId="77777777" w:rsidR="00DE5ABA" w:rsidRPr="00951E4A" w:rsidRDefault="00DE5ABA" w:rsidP="00243CBA"/>
        </w:tc>
        <w:tc>
          <w:tcPr>
            <w:tcW w:w="4819" w:type="dxa"/>
            <w:shd w:val="clear" w:color="auto" w:fill="auto"/>
          </w:tcPr>
          <w:p w14:paraId="2E7C5BE4" w14:textId="77777777" w:rsidR="00DE5ABA" w:rsidRPr="00951E4A" w:rsidRDefault="00DE5ABA" w:rsidP="00243CBA"/>
        </w:tc>
      </w:tr>
      <w:tr w:rsidR="00DE5ABA" w:rsidRPr="00951E4A" w14:paraId="0643CA5B" w14:textId="77777777" w:rsidTr="00243CB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232285399"/>
              <w:placeholder>
                <w:docPart w:val="7BE651417E834A1FB2BFE62CF606F3D0"/>
              </w:placeholder>
            </w:sdtPr>
            <w:sdtEndPr/>
            <w:sdtContent>
              <w:p w14:paraId="261621CB" w14:textId="77777777" w:rsidR="00DE5ABA" w:rsidRPr="00951E4A" w:rsidRDefault="00DE5ABA" w:rsidP="00243CBA">
                <w:r w:rsidRPr="00951E4A">
                  <w:t>MM.JJJJ —</w:t>
                </w:r>
              </w:p>
              <w:p w14:paraId="3A1B1DDF" w14:textId="77777777" w:rsidR="00DE5ABA" w:rsidRPr="00951E4A" w:rsidRDefault="00DE5ABA" w:rsidP="00243CBA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Funktion/Titel"/>
              <w:tag w:val="Funktion/Titel"/>
              <w:id w:val="-215272814"/>
              <w:placeholder>
                <w:docPart w:val="7BE651417E834A1FB2BFE62CF606F3D0"/>
              </w:placeholder>
            </w:sdtPr>
            <w:sdtEndPr/>
            <w:sdtContent>
              <w:p w14:paraId="3D55C589" w14:textId="77777777" w:rsidR="00DE5ABA" w:rsidRPr="00951E4A" w:rsidRDefault="00C13DD9" w:rsidP="00243CBA">
                <w:pPr>
                  <w:pStyle w:val="Untertitel"/>
                </w:pPr>
                <w:r>
                  <w:t>Funktion/TItel</w:t>
                </w:r>
              </w:p>
            </w:sdtContent>
          </w:sdt>
          <w:p w14:paraId="1E87E43A" w14:textId="77777777" w:rsidR="00DE5ABA" w:rsidRPr="00951E4A" w:rsidRDefault="00E7635B" w:rsidP="00243CBA">
            <w:pPr>
              <w:pStyle w:val="Textgrn"/>
              <w:spacing w:after="160"/>
            </w:pPr>
            <w:sdt>
              <w:sdtPr>
                <w:alias w:val="Unternehmen"/>
                <w:tag w:val="Unternehmen"/>
                <w:id w:val="1284616008"/>
                <w:placeholder>
                  <w:docPart w:val="7BE651417E834A1FB2BFE62CF606F3D0"/>
                </w:placeholder>
              </w:sdtPr>
              <w:sdtEndPr/>
              <w:sdtContent>
                <w:r w:rsidR="00DE5ABA" w:rsidRPr="00951E4A">
                  <w:t>Unternehmen</w:t>
                </w:r>
              </w:sdtContent>
            </w:sdt>
            <w:r w:rsidR="00C13DD9">
              <w:t>, Ort, Pensum</w:t>
            </w:r>
          </w:p>
          <w:sdt>
            <w:sdtPr>
              <w:alias w:val="Text"/>
              <w:tag w:val="Text"/>
              <w:id w:val="-2065479848"/>
              <w:placeholder>
                <w:docPart w:val="D1CA722CB7464BA1AE83DBF4ADFCDF79"/>
              </w:placeholder>
            </w:sdtPr>
            <w:sdtEndPr/>
            <w:sdtContent>
              <w:p w14:paraId="5E4B352C" w14:textId="77777777" w:rsidR="00DE5ABA" w:rsidRPr="004B5EB6" w:rsidRDefault="00886817" w:rsidP="00243CBA">
                <w:pPr>
                  <w:pStyle w:val="Grundtext"/>
                </w:pPr>
                <w:r>
                  <w:t>Aufgaben und Verantwortung als Aufzählung</w:t>
                </w:r>
                <w:r w:rsidR="004B5EB6">
                  <w:t xml:space="preserve"> </w:t>
                </w:r>
                <w:r w:rsidR="004B5EB6">
                  <w:br/>
                </w:r>
                <w:r>
                  <w:t>oder als Lauftext.</w:t>
                </w:r>
              </w:p>
            </w:sdtContent>
          </w:sdt>
        </w:tc>
      </w:tr>
      <w:tr w:rsidR="00DE5ABA" w:rsidRPr="00951E4A" w14:paraId="2CB7F177" w14:textId="77777777" w:rsidTr="00166A35">
        <w:trPr>
          <w:trHeight w:val="454"/>
        </w:trPr>
        <w:tc>
          <w:tcPr>
            <w:tcW w:w="2381" w:type="dxa"/>
            <w:shd w:val="clear" w:color="auto" w:fill="auto"/>
          </w:tcPr>
          <w:p w14:paraId="71B6B1B7" w14:textId="77777777" w:rsidR="00DE5ABA" w:rsidRPr="00951E4A" w:rsidRDefault="00DE5ABA" w:rsidP="00243CBA"/>
        </w:tc>
        <w:tc>
          <w:tcPr>
            <w:tcW w:w="4819" w:type="dxa"/>
            <w:shd w:val="clear" w:color="auto" w:fill="auto"/>
          </w:tcPr>
          <w:p w14:paraId="08CC9D37" w14:textId="77777777" w:rsidR="00DE5ABA" w:rsidRPr="00951E4A" w:rsidRDefault="00DE5ABA" w:rsidP="00243CBA"/>
        </w:tc>
      </w:tr>
      <w:tr w:rsidR="00DE5ABA" w:rsidRPr="00886817" w14:paraId="2E587B23" w14:textId="77777777" w:rsidTr="00243CB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-237945966"/>
              <w:placeholder>
                <w:docPart w:val="7BE651417E834A1FB2BFE62CF606F3D0"/>
              </w:placeholder>
            </w:sdtPr>
            <w:sdtEndPr/>
            <w:sdtContent>
              <w:p w14:paraId="27B73BB2" w14:textId="77777777" w:rsidR="00DE5ABA" w:rsidRPr="00951E4A" w:rsidRDefault="00DE5ABA" w:rsidP="00243CBA">
                <w:r w:rsidRPr="00951E4A">
                  <w:t>MM.JJJJ —</w:t>
                </w:r>
              </w:p>
              <w:p w14:paraId="3B79F0DC" w14:textId="77777777" w:rsidR="00DE5ABA" w:rsidRPr="00951E4A" w:rsidRDefault="00DE5ABA" w:rsidP="00243CBA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Funktion/Titel"/>
              <w:tag w:val="Funktion/Titel"/>
              <w:id w:val="-1286502209"/>
              <w:placeholder>
                <w:docPart w:val="7BE651417E834A1FB2BFE62CF606F3D0"/>
              </w:placeholder>
            </w:sdtPr>
            <w:sdtEndPr/>
            <w:sdtContent>
              <w:p w14:paraId="5019EF8D" w14:textId="77777777" w:rsidR="00DE5ABA" w:rsidRPr="00951E4A" w:rsidRDefault="00C13DD9" w:rsidP="00243CBA">
                <w:pPr>
                  <w:pStyle w:val="Untertitel"/>
                </w:pPr>
                <w:r>
                  <w:t>Funktion/Titel</w:t>
                </w:r>
              </w:p>
            </w:sdtContent>
          </w:sdt>
          <w:sdt>
            <w:sdtPr>
              <w:alias w:val="Unternehmen"/>
              <w:tag w:val="Unternehmen"/>
              <w:id w:val="1855541271"/>
              <w:placeholder>
                <w:docPart w:val="7BE651417E834A1FB2BFE62CF606F3D0"/>
              </w:placeholder>
            </w:sdtPr>
            <w:sdtEndPr/>
            <w:sdtContent>
              <w:p w14:paraId="0E07E6F1" w14:textId="77777777" w:rsidR="00DE5ABA" w:rsidRPr="00951E4A" w:rsidRDefault="00DE5ABA" w:rsidP="00243CBA">
                <w:pPr>
                  <w:pStyle w:val="Textgrn"/>
                  <w:spacing w:after="160"/>
                </w:pPr>
                <w:r w:rsidRPr="00951E4A">
                  <w:t>Unternehmen</w:t>
                </w:r>
                <w:r w:rsidR="00C13DD9">
                  <w:t>, Ort, Pensum</w:t>
                </w:r>
              </w:p>
            </w:sdtContent>
          </w:sdt>
          <w:sdt>
            <w:sdtPr>
              <w:alias w:val="Text"/>
              <w:tag w:val="Text"/>
              <w:id w:val="-1106191304"/>
              <w:placeholder>
                <w:docPart w:val="C4C3C5B3BC314D6DA4CFE9E911FBC0D8"/>
              </w:placeholder>
            </w:sdtPr>
            <w:sdtEndPr/>
            <w:sdtContent>
              <w:p w14:paraId="6033628C" w14:textId="77777777" w:rsidR="00DE5ABA" w:rsidRPr="004B5EB6" w:rsidRDefault="00886817" w:rsidP="00243CBA">
                <w:pPr>
                  <w:pStyle w:val="Grundtext"/>
                </w:pPr>
                <w:r>
                  <w:t>Aufgaben und Verantwortung als Aufzählung</w:t>
                </w:r>
                <w:r w:rsidR="004B5EB6">
                  <w:t xml:space="preserve"> </w:t>
                </w:r>
                <w:r w:rsidR="004B5EB6">
                  <w:br/>
                </w:r>
                <w:r>
                  <w:t>oder als Lauftext.</w:t>
                </w:r>
              </w:p>
            </w:sdtContent>
          </w:sdt>
        </w:tc>
      </w:tr>
      <w:tr w:rsidR="00DE5ABA" w:rsidRPr="00886817" w14:paraId="19683EC2" w14:textId="77777777" w:rsidTr="00166A35">
        <w:trPr>
          <w:trHeight w:val="454"/>
        </w:trPr>
        <w:tc>
          <w:tcPr>
            <w:tcW w:w="2381" w:type="dxa"/>
            <w:shd w:val="clear" w:color="auto" w:fill="auto"/>
          </w:tcPr>
          <w:p w14:paraId="1378C53C" w14:textId="77777777" w:rsidR="00DE5ABA" w:rsidRPr="00886817" w:rsidRDefault="00DE5ABA" w:rsidP="00243CBA"/>
        </w:tc>
        <w:tc>
          <w:tcPr>
            <w:tcW w:w="4819" w:type="dxa"/>
            <w:shd w:val="clear" w:color="auto" w:fill="auto"/>
          </w:tcPr>
          <w:p w14:paraId="1B334845" w14:textId="77777777" w:rsidR="00DE5ABA" w:rsidRPr="00886817" w:rsidRDefault="00DE5ABA" w:rsidP="00243CBA"/>
        </w:tc>
      </w:tr>
      <w:tr w:rsidR="00886817" w:rsidRPr="00886817" w14:paraId="347E5800" w14:textId="77777777" w:rsidTr="00243CBA">
        <w:trPr>
          <w:trHeight w:val="567"/>
        </w:trPr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-392732319"/>
              <w:placeholder>
                <w:docPart w:val="F6FD27BF420645AC81541117554FBF29"/>
              </w:placeholder>
            </w:sdtPr>
            <w:sdtEndPr/>
            <w:sdtContent>
              <w:p w14:paraId="4F3C5B16" w14:textId="77777777" w:rsidR="00886817" w:rsidRPr="00951E4A" w:rsidRDefault="00886817" w:rsidP="00886817">
                <w:r w:rsidRPr="00951E4A">
                  <w:t>MM.JJJJ —</w:t>
                </w:r>
              </w:p>
              <w:p w14:paraId="597F4730" w14:textId="77777777" w:rsidR="00886817" w:rsidRPr="00886817" w:rsidRDefault="00886817" w:rsidP="00243CBA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Funktion/Titel"/>
              <w:tag w:val="Funktion/Titel"/>
              <w:id w:val="1445114757"/>
              <w:placeholder>
                <w:docPart w:val="78E005BCDAD84923A9FC565778705269"/>
              </w:placeholder>
            </w:sdtPr>
            <w:sdtEndPr/>
            <w:sdtContent>
              <w:p w14:paraId="02DAE15F" w14:textId="77777777" w:rsidR="00886817" w:rsidRDefault="00886817" w:rsidP="00886817">
                <w:pPr>
                  <w:pStyle w:val="Untertitel"/>
                  <w:rPr>
                    <w:rFonts w:eastAsiaTheme="minorHAnsi"/>
                    <w:caps w:val="0"/>
                  </w:rPr>
                </w:pPr>
                <w:r>
                  <w:t>Funktion/Titel</w:t>
                </w:r>
              </w:p>
            </w:sdtContent>
          </w:sdt>
          <w:sdt>
            <w:sdtPr>
              <w:alias w:val="Unternehmen"/>
              <w:tag w:val="Unternehmen"/>
              <w:id w:val="-82150816"/>
              <w:placeholder>
                <w:docPart w:val="9A822B17EAA64D278CD4B6E1E0FB2799"/>
              </w:placeholder>
            </w:sdtPr>
            <w:sdtEndPr/>
            <w:sdtContent>
              <w:p w14:paraId="2204A054" w14:textId="77777777" w:rsidR="00886817" w:rsidRDefault="00886817" w:rsidP="00886817">
                <w:pPr>
                  <w:pStyle w:val="Textgrn"/>
                  <w:spacing w:after="160"/>
                  <w:rPr>
                    <w:rFonts w:asciiTheme="minorHAnsi" w:hAnsiTheme="minorHAnsi" w:cstheme="minorBidi"/>
                    <w:color w:val="auto"/>
                    <w:szCs w:val="22"/>
                  </w:rPr>
                </w:pPr>
                <w:r w:rsidRPr="00951E4A">
                  <w:t>Unternehmen</w:t>
                </w:r>
                <w:r>
                  <w:t>, Ort, Pensum</w:t>
                </w:r>
              </w:p>
            </w:sdtContent>
          </w:sdt>
          <w:sdt>
            <w:sdtPr>
              <w:alias w:val="Text"/>
              <w:tag w:val="Text"/>
              <w:id w:val="1431852263"/>
              <w:placeholder>
                <w:docPart w:val="9CBDECA7EA954D86B6032A509CB0A6E0"/>
              </w:placeholder>
            </w:sdtPr>
            <w:sdtEndPr/>
            <w:sdtContent>
              <w:p w14:paraId="26876D71" w14:textId="77777777" w:rsidR="00886817" w:rsidRPr="004B5EB6" w:rsidRDefault="00886817" w:rsidP="00886817">
                <w:pPr>
                  <w:pStyle w:val="Grundtext"/>
                </w:pPr>
                <w:r>
                  <w:t>Aufgaben und Verantwortung als Aufzählung</w:t>
                </w:r>
                <w:r w:rsidR="004B5EB6">
                  <w:t xml:space="preserve"> </w:t>
                </w:r>
                <w:r w:rsidR="004B5EB6">
                  <w:br/>
                </w:r>
                <w:r>
                  <w:t>oder als Lauftext.</w:t>
                </w:r>
              </w:p>
            </w:sdtContent>
          </w:sdt>
        </w:tc>
      </w:tr>
    </w:tbl>
    <w:p w14:paraId="6E02CA92" w14:textId="77777777" w:rsidR="00166A35" w:rsidRDefault="00166A35" w:rsidP="0091082A"/>
    <w:p w14:paraId="7C222352" w14:textId="77777777" w:rsidR="00886817" w:rsidRDefault="00886817" w:rsidP="0091082A">
      <w:r w:rsidRPr="00951E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391D3A" wp14:editId="6B2308D1">
                <wp:simplePos x="0" y="0"/>
                <wp:positionH relativeFrom="column">
                  <wp:posOffset>-408940</wp:posOffset>
                </wp:positionH>
                <wp:positionV relativeFrom="paragraph">
                  <wp:posOffset>202487</wp:posOffset>
                </wp:positionV>
                <wp:extent cx="5292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A3A48C" id="Gerader Verbinde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2pt,15.95pt" to="384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44B1EA5D" w14:textId="77777777" w:rsidR="00D2795B" w:rsidRDefault="00D2795B" w:rsidP="0091082A"/>
    <w:p w14:paraId="7878C913" w14:textId="77777777" w:rsidR="00166A35" w:rsidRPr="00886817" w:rsidRDefault="00166A35" w:rsidP="0091082A"/>
    <w:p w14:paraId="4CC6CF32" w14:textId="77777777" w:rsidR="00CF0ACF" w:rsidRDefault="00DE5ABA" w:rsidP="00166A35">
      <w:pPr>
        <w:pStyle w:val="Titel"/>
      </w:pPr>
      <w:r w:rsidRPr="00166A35">
        <w:t>AUSBILDUNG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4819"/>
      </w:tblGrid>
      <w:tr w:rsidR="00DE5ABA" w:rsidRPr="00951E4A" w14:paraId="09E1DDFF" w14:textId="77777777" w:rsidTr="00243CB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-907606929"/>
              <w:placeholder>
                <w:docPart w:val="BF68F2AD2C624F5F8C609CF7834195AF"/>
              </w:placeholder>
            </w:sdtPr>
            <w:sdtEndPr/>
            <w:sdtContent>
              <w:p w14:paraId="02077D38" w14:textId="77777777" w:rsidR="00886817" w:rsidRPr="00951E4A" w:rsidRDefault="00886817" w:rsidP="00886817">
                <w:r w:rsidRPr="00951E4A">
                  <w:t>MM.JJJJ —</w:t>
                </w:r>
              </w:p>
              <w:p w14:paraId="745B8ED4" w14:textId="77777777" w:rsidR="00DE5ABA" w:rsidRPr="00951E4A" w:rsidRDefault="00886817" w:rsidP="00886817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Abschluss"/>
              <w:tag w:val="Abschluss"/>
              <w:id w:val="-1000889813"/>
              <w:placeholder>
                <w:docPart w:val="C32985243A64460BBA3CA5D5597BB88D"/>
              </w:placeholder>
            </w:sdtPr>
            <w:sdtEndPr/>
            <w:sdtContent>
              <w:p w14:paraId="778351C7" w14:textId="77777777" w:rsidR="00DE5ABA" w:rsidRPr="00951E4A" w:rsidRDefault="00DE5ABA" w:rsidP="00243CBA">
                <w:pPr>
                  <w:pStyle w:val="Untertitel"/>
                </w:pPr>
                <w:r w:rsidRPr="00951E4A">
                  <w:t>Abschluss</w:t>
                </w:r>
              </w:p>
            </w:sdtContent>
          </w:sdt>
          <w:sdt>
            <w:sdtPr>
              <w:alias w:val="Institution"/>
              <w:tag w:val="Institution"/>
              <w:id w:val="-1484769432"/>
              <w:placeholder>
                <w:docPart w:val="C32985243A64460BBA3CA5D5597BB88D"/>
              </w:placeholder>
            </w:sdtPr>
            <w:sdtEndPr/>
            <w:sdtContent>
              <w:p w14:paraId="03E52C51" w14:textId="77777777" w:rsidR="00DE5ABA" w:rsidRPr="00951E4A" w:rsidRDefault="00DE5ABA" w:rsidP="00243CBA">
                <w:pPr>
                  <w:pStyle w:val="Textgrn"/>
                </w:pPr>
                <w:r w:rsidRPr="00951E4A">
                  <w:t xml:space="preserve">Institution, Ort, </w:t>
                </w:r>
                <w:r>
                  <w:t>Spezialisierung</w:t>
                </w:r>
              </w:p>
            </w:sdtContent>
          </w:sdt>
        </w:tc>
      </w:tr>
      <w:tr w:rsidR="00DE5ABA" w:rsidRPr="00951E4A" w14:paraId="04DE3020" w14:textId="77777777" w:rsidTr="00243CBA">
        <w:trPr>
          <w:trHeight w:val="283"/>
        </w:trPr>
        <w:tc>
          <w:tcPr>
            <w:tcW w:w="2381" w:type="dxa"/>
            <w:shd w:val="clear" w:color="auto" w:fill="auto"/>
          </w:tcPr>
          <w:p w14:paraId="390E2673" w14:textId="77777777" w:rsidR="00DE5ABA" w:rsidRPr="00951E4A" w:rsidRDefault="00DE5ABA" w:rsidP="00243CBA">
            <w:pPr>
              <w:pStyle w:val="Grundtext"/>
            </w:pPr>
          </w:p>
        </w:tc>
        <w:tc>
          <w:tcPr>
            <w:tcW w:w="4819" w:type="dxa"/>
            <w:shd w:val="clear" w:color="auto" w:fill="auto"/>
          </w:tcPr>
          <w:p w14:paraId="6EE5E70F" w14:textId="77777777" w:rsidR="00DE5ABA" w:rsidRPr="00951E4A" w:rsidRDefault="00DE5ABA" w:rsidP="00243CBA">
            <w:pPr>
              <w:pStyle w:val="Grundtext"/>
            </w:pPr>
          </w:p>
        </w:tc>
      </w:tr>
      <w:tr w:rsidR="00DE5ABA" w:rsidRPr="00951E4A" w14:paraId="100729C9" w14:textId="77777777" w:rsidTr="00243CB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1964776320"/>
              <w:placeholder>
                <w:docPart w:val="AA3C22D280574CEDBA41E3CF35118578"/>
              </w:placeholder>
            </w:sdtPr>
            <w:sdtEndPr/>
            <w:sdtContent>
              <w:p w14:paraId="5AE8F0E6" w14:textId="77777777" w:rsidR="00886817" w:rsidRPr="00951E4A" w:rsidRDefault="00886817" w:rsidP="00886817">
                <w:r w:rsidRPr="00951E4A">
                  <w:t>MM.JJJJ —</w:t>
                </w:r>
              </w:p>
              <w:p w14:paraId="356E8704" w14:textId="77777777" w:rsidR="00DE5ABA" w:rsidRPr="00951E4A" w:rsidRDefault="00886817" w:rsidP="00886817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Abschluss"/>
              <w:tag w:val="Abschluss"/>
              <w:id w:val="-1149512261"/>
              <w:placeholder>
                <w:docPart w:val="C32985243A64460BBA3CA5D5597BB88D"/>
              </w:placeholder>
            </w:sdtPr>
            <w:sdtEndPr/>
            <w:sdtContent>
              <w:p w14:paraId="6C3E67A9" w14:textId="77777777" w:rsidR="00DE5ABA" w:rsidRPr="00951E4A" w:rsidRDefault="00DE5ABA" w:rsidP="00243CBA">
                <w:pPr>
                  <w:pStyle w:val="Untertitel"/>
                </w:pPr>
                <w:r w:rsidRPr="00951E4A">
                  <w:t>Abschluss</w:t>
                </w:r>
              </w:p>
            </w:sdtContent>
          </w:sdt>
          <w:sdt>
            <w:sdtPr>
              <w:alias w:val="Institution"/>
              <w:tag w:val="Institution"/>
              <w:id w:val="-591856590"/>
              <w:placeholder>
                <w:docPart w:val="C32985243A64460BBA3CA5D5597BB88D"/>
              </w:placeholder>
            </w:sdtPr>
            <w:sdtEndPr/>
            <w:sdtContent>
              <w:p w14:paraId="311BBBFA" w14:textId="77777777" w:rsidR="00DE5ABA" w:rsidRPr="00951E4A" w:rsidRDefault="00DE5ABA" w:rsidP="00243CBA">
                <w:pPr>
                  <w:pStyle w:val="Textgrn"/>
                </w:pPr>
                <w:r w:rsidRPr="00DE5ABA">
                  <w:t>Institution, Ort, Spezialisierung</w:t>
                </w:r>
              </w:p>
            </w:sdtContent>
          </w:sdt>
        </w:tc>
      </w:tr>
      <w:tr w:rsidR="00DE5ABA" w:rsidRPr="00951E4A" w14:paraId="714D06C4" w14:textId="77777777" w:rsidTr="00243CBA">
        <w:trPr>
          <w:trHeight w:val="283"/>
        </w:trPr>
        <w:tc>
          <w:tcPr>
            <w:tcW w:w="2381" w:type="dxa"/>
            <w:shd w:val="clear" w:color="auto" w:fill="auto"/>
          </w:tcPr>
          <w:p w14:paraId="7DDAADD3" w14:textId="77777777" w:rsidR="00DE5ABA" w:rsidRPr="00951E4A" w:rsidRDefault="00DE5ABA" w:rsidP="00243CBA">
            <w:pPr>
              <w:pStyle w:val="Grundtext"/>
            </w:pPr>
          </w:p>
        </w:tc>
        <w:tc>
          <w:tcPr>
            <w:tcW w:w="4819" w:type="dxa"/>
            <w:shd w:val="clear" w:color="auto" w:fill="auto"/>
          </w:tcPr>
          <w:p w14:paraId="494B857E" w14:textId="77777777" w:rsidR="00DE5ABA" w:rsidRPr="00951E4A" w:rsidRDefault="00DE5ABA" w:rsidP="00243CBA">
            <w:pPr>
              <w:pStyle w:val="Grundtext"/>
            </w:pPr>
          </w:p>
        </w:tc>
      </w:tr>
      <w:tr w:rsidR="00DE5ABA" w:rsidRPr="00951E4A" w14:paraId="37818BBA" w14:textId="77777777" w:rsidTr="00243CB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-118146694"/>
              <w:placeholder>
                <w:docPart w:val="DECF5B755116425E8B1366DDCB9BBD83"/>
              </w:placeholder>
            </w:sdtPr>
            <w:sdtEndPr/>
            <w:sdtContent>
              <w:p w14:paraId="33097ECC" w14:textId="77777777" w:rsidR="00886817" w:rsidRPr="00951E4A" w:rsidRDefault="00886817" w:rsidP="00886817">
                <w:r w:rsidRPr="00951E4A">
                  <w:t>MM.JJJJ —</w:t>
                </w:r>
              </w:p>
              <w:p w14:paraId="0E5219AD" w14:textId="77777777" w:rsidR="00DE5ABA" w:rsidRPr="00951E4A" w:rsidRDefault="00886817" w:rsidP="00886817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Abschluss"/>
              <w:tag w:val="Abschluss"/>
              <w:id w:val="-567725195"/>
              <w:placeholder>
                <w:docPart w:val="C32985243A64460BBA3CA5D5597BB88D"/>
              </w:placeholder>
            </w:sdtPr>
            <w:sdtEndPr/>
            <w:sdtContent>
              <w:p w14:paraId="7EAFB2D9" w14:textId="77777777" w:rsidR="00DE5ABA" w:rsidRPr="00951E4A" w:rsidRDefault="00DE5ABA" w:rsidP="00243CBA">
                <w:pPr>
                  <w:pStyle w:val="Untertitel"/>
                </w:pPr>
                <w:r w:rsidRPr="00951E4A">
                  <w:t>Abschluss</w:t>
                </w:r>
              </w:p>
            </w:sdtContent>
          </w:sdt>
          <w:sdt>
            <w:sdtPr>
              <w:alias w:val="Institution"/>
              <w:tag w:val="Institution"/>
              <w:id w:val="1938951710"/>
              <w:placeholder>
                <w:docPart w:val="C32985243A64460BBA3CA5D5597BB88D"/>
              </w:placeholder>
            </w:sdtPr>
            <w:sdtEndPr/>
            <w:sdtContent>
              <w:p w14:paraId="356D2718" w14:textId="77777777" w:rsidR="00DE5ABA" w:rsidRPr="00951E4A" w:rsidRDefault="00DE5ABA" w:rsidP="00243CBA">
                <w:pPr>
                  <w:pStyle w:val="Textgrn"/>
                </w:pPr>
                <w:r w:rsidRPr="00DE5ABA">
                  <w:t>Institution, Ort, Spezialisierung</w:t>
                </w:r>
              </w:p>
            </w:sdtContent>
          </w:sdt>
        </w:tc>
      </w:tr>
      <w:tr w:rsidR="00DE5ABA" w:rsidRPr="00951E4A" w14:paraId="2EB77736" w14:textId="77777777" w:rsidTr="00243CBA">
        <w:trPr>
          <w:trHeight w:val="283"/>
        </w:trPr>
        <w:tc>
          <w:tcPr>
            <w:tcW w:w="2381" w:type="dxa"/>
            <w:shd w:val="clear" w:color="auto" w:fill="auto"/>
          </w:tcPr>
          <w:p w14:paraId="7FDA2766" w14:textId="77777777" w:rsidR="00DE5ABA" w:rsidRPr="00951E4A" w:rsidRDefault="00DE5ABA" w:rsidP="00243CBA">
            <w:pPr>
              <w:pStyle w:val="Grundtext"/>
            </w:pPr>
          </w:p>
        </w:tc>
        <w:tc>
          <w:tcPr>
            <w:tcW w:w="4819" w:type="dxa"/>
            <w:shd w:val="clear" w:color="auto" w:fill="auto"/>
          </w:tcPr>
          <w:p w14:paraId="6F26632C" w14:textId="77777777" w:rsidR="00DE5ABA" w:rsidRPr="00951E4A" w:rsidRDefault="00DE5ABA" w:rsidP="00243CBA">
            <w:pPr>
              <w:pStyle w:val="Grundtext"/>
            </w:pPr>
          </w:p>
        </w:tc>
      </w:tr>
    </w:tbl>
    <w:p w14:paraId="4F651F91" w14:textId="77777777" w:rsidR="00D2795B" w:rsidRDefault="00D2795B" w:rsidP="001F25C6"/>
    <w:p w14:paraId="7578EC6B" w14:textId="77777777" w:rsidR="000966B6" w:rsidRDefault="000966B6" w:rsidP="001F25C6"/>
    <w:p w14:paraId="3B12B08B" w14:textId="77777777" w:rsidR="000966B6" w:rsidRDefault="000966B6" w:rsidP="001F25C6"/>
    <w:p w14:paraId="570B9F15" w14:textId="77777777" w:rsidR="000966B6" w:rsidRDefault="000966B6" w:rsidP="001F25C6"/>
    <w:p w14:paraId="73E2D99E" w14:textId="77777777" w:rsidR="000966B6" w:rsidRDefault="000966B6" w:rsidP="001F25C6"/>
    <w:p w14:paraId="60C37F4D" w14:textId="77777777" w:rsidR="000966B6" w:rsidRDefault="000966B6" w:rsidP="001F25C6"/>
    <w:p w14:paraId="46F7A562" w14:textId="77777777" w:rsidR="000966B6" w:rsidRDefault="000966B6" w:rsidP="001F25C6"/>
    <w:p w14:paraId="25907679" w14:textId="77777777" w:rsidR="000966B6" w:rsidRDefault="000966B6" w:rsidP="001F25C6"/>
    <w:p w14:paraId="321DB994" w14:textId="77777777" w:rsidR="000966B6" w:rsidRDefault="000966B6" w:rsidP="001F25C6"/>
    <w:p w14:paraId="39653064" w14:textId="77777777" w:rsidR="000966B6" w:rsidRDefault="000966B6" w:rsidP="001F25C6"/>
    <w:p w14:paraId="79FE4D0F" w14:textId="77777777" w:rsidR="000966B6" w:rsidRDefault="000966B6" w:rsidP="001F25C6"/>
    <w:p w14:paraId="2BDF2566" w14:textId="77777777" w:rsidR="000966B6" w:rsidRPr="00886817" w:rsidRDefault="000966B6" w:rsidP="000966B6"/>
    <w:p w14:paraId="2AAA71BA" w14:textId="77777777" w:rsidR="000966B6" w:rsidRDefault="000966B6" w:rsidP="000966B6">
      <w:pPr>
        <w:pStyle w:val="Titel"/>
      </w:pPr>
      <w:r w:rsidRPr="00166A35">
        <w:t>AUSBILDUNG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4819"/>
      </w:tblGrid>
      <w:tr w:rsidR="000966B6" w:rsidRPr="00951E4A" w14:paraId="5661DEAC" w14:textId="77777777" w:rsidTr="00B945E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519820296"/>
              <w:placeholder>
                <w:docPart w:val="54C11676E6264F9699E7663938838699"/>
              </w:placeholder>
            </w:sdtPr>
            <w:sdtEndPr/>
            <w:sdtContent>
              <w:p w14:paraId="67D9C4D5" w14:textId="77777777" w:rsidR="000966B6" w:rsidRPr="00951E4A" w:rsidRDefault="000966B6" w:rsidP="00B945EA">
                <w:r w:rsidRPr="00951E4A">
                  <w:t>MM.JJJJ —</w:t>
                </w:r>
              </w:p>
              <w:p w14:paraId="28611E89" w14:textId="77777777" w:rsidR="000966B6" w:rsidRPr="00951E4A" w:rsidRDefault="000966B6" w:rsidP="00B945EA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Abschluss"/>
              <w:tag w:val="Abschluss"/>
              <w:id w:val="-1335305549"/>
              <w:placeholder>
                <w:docPart w:val="5A99330F24224B4C99EA06A059BB4F73"/>
              </w:placeholder>
            </w:sdtPr>
            <w:sdtEndPr/>
            <w:sdtContent>
              <w:p w14:paraId="30DD2A9D" w14:textId="77777777" w:rsidR="000966B6" w:rsidRPr="00951E4A" w:rsidRDefault="000966B6" w:rsidP="00B945EA">
                <w:pPr>
                  <w:pStyle w:val="Untertitel"/>
                </w:pPr>
                <w:r w:rsidRPr="00951E4A">
                  <w:t>Abschluss</w:t>
                </w:r>
              </w:p>
            </w:sdtContent>
          </w:sdt>
          <w:sdt>
            <w:sdtPr>
              <w:alias w:val="Institution"/>
              <w:tag w:val="Institution"/>
              <w:id w:val="1806808285"/>
              <w:placeholder>
                <w:docPart w:val="5A99330F24224B4C99EA06A059BB4F73"/>
              </w:placeholder>
            </w:sdtPr>
            <w:sdtEndPr/>
            <w:sdtContent>
              <w:p w14:paraId="2FB88F65" w14:textId="77777777" w:rsidR="000966B6" w:rsidRPr="00951E4A" w:rsidRDefault="000966B6" w:rsidP="00B945EA">
                <w:pPr>
                  <w:pStyle w:val="Textgrn"/>
                </w:pPr>
                <w:r w:rsidRPr="00951E4A">
                  <w:t xml:space="preserve">Institution, Ort, </w:t>
                </w:r>
                <w:r>
                  <w:t>Spezialisierung</w:t>
                </w:r>
              </w:p>
            </w:sdtContent>
          </w:sdt>
        </w:tc>
      </w:tr>
      <w:tr w:rsidR="000966B6" w:rsidRPr="00951E4A" w14:paraId="703EABA2" w14:textId="77777777" w:rsidTr="00B945EA">
        <w:trPr>
          <w:trHeight w:val="283"/>
        </w:trPr>
        <w:tc>
          <w:tcPr>
            <w:tcW w:w="2381" w:type="dxa"/>
            <w:shd w:val="clear" w:color="auto" w:fill="auto"/>
          </w:tcPr>
          <w:p w14:paraId="03A8432E" w14:textId="77777777" w:rsidR="000966B6" w:rsidRPr="00951E4A" w:rsidRDefault="000966B6" w:rsidP="00B945EA">
            <w:pPr>
              <w:pStyle w:val="Grundtext"/>
            </w:pPr>
          </w:p>
        </w:tc>
        <w:tc>
          <w:tcPr>
            <w:tcW w:w="4819" w:type="dxa"/>
            <w:shd w:val="clear" w:color="auto" w:fill="auto"/>
          </w:tcPr>
          <w:p w14:paraId="6925F541" w14:textId="77777777" w:rsidR="000966B6" w:rsidRPr="00951E4A" w:rsidRDefault="000966B6" w:rsidP="00B945EA">
            <w:pPr>
              <w:pStyle w:val="Grundtext"/>
            </w:pPr>
          </w:p>
        </w:tc>
      </w:tr>
      <w:tr w:rsidR="000966B6" w:rsidRPr="00951E4A" w14:paraId="3EFD9097" w14:textId="77777777" w:rsidTr="00B945E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-713896371"/>
              <w:placeholder>
                <w:docPart w:val="E4B91563D61340979EE8462E1E15FD56"/>
              </w:placeholder>
            </w:sdtPr>
            <w:sdtEndPr/>
            <w:sdtContent>
              <w:p w14:paraId="2F4B4AB5" w14:textId="77777777" w:rsidR="000966B6" w:rsidRPr="00951E4A" w:rsidRDefault="000966B6" w:rsidP="00B945EA">
                <w:r w:rsidRPr="00951E4A">
                  <w:t>MM.JJJJ —</w:t>
                </w:r>
              </w:p>
              <w:p w14:paraId="767DC81C" w14:textId="77777777" w:rsidR="000966B6" w:rsidRPr="00951E4A" w:rsidRDefault="000966B6" w:rsidP="00B945EA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Abschluss"/>
              <w:tag w:val="Abschluss"/>
              <w:id w:val="-955707478"/>
              <w:placeholder>
                <w:docPart w:val="5A99330F24224B4C99EA06A059BB4F73"/>
              </w:placeholder>
            </w:sdtPr>
            <w:sdtEndPr/>
            <w:sdtContent>
              <w:p w14:paraId="5272C984" w14:textId="77777777" w:rsidR="000966B6" w:rsidRPr="00951E4A" w:rsidRDefault="000966B6" w:rsidP="00B945EA">
                <w:pPr>
                  <w:pStyle w:val="Untertitel"/>
                </w:pPr>
                <w:r w:rsidRPr="00951E4A">
                  <w:t>Abschluss</w:t>
                </w:r>
              </w:p>
            </w:sdtContent>
          </w:sdt>
          <w:sdt>
            <w:sdtPr>
              <w:alias w:val="Institution"/>
              <w:tag w:val="Institution"/>
              <w:id w:val="1197969474"/>
              <w:placeholder>
                <w:docPart w:val="5A99330F24224B4C99EA06A059BB4F73"/>
              </w:placeholder>
            </w:sdtPr>
            <w:sdtEndPr/>
            <w:sdtContent>
              <w:p w14:paraId="18A9A3CC" w14:textId="77777777" w:rsidR="000966B6" w:rsidRPr="00951E4A" w:rsidRDefault="000966B6" w:rsidP="00B945EA">
                <w:pPr>
                  <w:pStyle w:val="Textgrn"/>
                </w:pPr>
                <w:r w:rsidRPr="00DE5ABA">
                  <w:t>Institution, Ort, Spezialisierung</w:t>
                </w:r>
              </w:p>
            </w:sdtContent>
          </w:sdt>
        </w:tc>
      </w:tr>
      <w:tr w:rsidR="000966B6" w:rsidRPr="00951E4A" w14:paraId="42AF80AB" w14:textId="77777777" w:rsidTr="00B945EA">
        <w:trPr>
          <w:trHeight w:val="283"/>
        </w:trPr>
        <w:tc>
          <w:tcPr>
            <w:tcW w:w="2381" w:type="dxa"/>
            <w:shd w:val="clear" w:color="auto" w:fill="auto"/>
          </w:tcPr>
          <w:p w14:paraId="20A0D5A3" w14:textId="77777777" w:rsidR="000966B6" w:rsidRPr="00951E4A" w:rsidRDefault="000966B6" w:rsidP="00B945EA">
            <w:pPr>
              <w:pStyle w:val="Grundtext"/>
            </w:pPr>
          </w:p>
        </w:tc>
        <w:tc>
          <w:tcPr>
            <w:tcW w:w="4819" w:type="dxa"/>
            <w:shd w:val="clear" w:color="auto" w:fill="auto"/>
          </w:tcPr>
          <w:p w14:paraId="55308D74" w14:textId="77777777" w:rsidR="000966B6" w:rsidRPr="00951E4A" w:rsidRDefault="000966B6" w:rsidP="00B945EA">
            <w:pPr>
              <w:pStyle w:val="Grundtext"/>
            </w:pPr>
          </w:p>
        </w:tc>
      </w:tr>
      <w:tr w:rsidR="000966B6" w:rsidRPr="00951E4A" w14:paraId="4F9E5AC8" w14:textId="77777777" w:rsidTr="00B945EA">
        <w:tc>
          <w:tcPr>
            <w:tcW w:w="2381" w:type="dxa"/>
            <w:shd w:val="clear" w:color="auto" w:fill="auto"/>
          </w:tcPr>
          <w:sdt>
            <w:sdtPr>
              <w:alias w:val="Jahre"/>
              <w:tag w:val="Jahre"/>
              <w:id w:val="-1639029272"/>
              <w:placeholder>
                <w:docPart w:val="2174A42F836E4889BFD3E1AEE5B042EB"/>
              </w:placeholder>
            </w:sdtPr>
            <w:sdtEndPr/>
            <w:sdtContent>
              <w:p w14:paraId="61E7FEAE" w14:textId="77777777" w:rsidR="000966B6" w:rsidRPr="00951E4A" w:rsidRDefault="000966B6" w:rsidP="00B945EA">
                <w:r w:rsidRPr="00951E4A">
                  <w:t>MM.JJJJ —</w:t>
                </w:r>
              </w:p>
              <w:p w14:paraId="1C223BE5" w14:textId="77777777" w:rsidR="000966B6" w:rsidRPr="00951E4A" w:rsidRDefault="000966B6" w:rsidP="00B945EA">
                <w:r w:rsidRPr="00951E4A">
                  <w:t>MM.JJJJ</w:t>
                </w:r>
              </w:p>
            </w:sdtContent>
          </w:sdt>
        </w:tc>
        <w:tc>
          <w:tcPr>
            <w:tcW w:w="4819" w:type="dxa"/>
            <w:shd w:val="clear" w:color="auto" w:fill="auto"/>
          </w:tcPr>
          <w:sdt>
            <w:sdtPr>
              <w:alias w:val="Abschluss"/>
              <w:tag w:val="Abschluss"/>
              <w:id w:val="-600797536"/>
              <w:placeholder>
                <w:docPart w:val="5A99330F24224B4C99EA06A059BB4F73"/>
              </w:placeholder>
            </w:sdtPr>
            <w:sdtEndPr/>
            <w:sdtContent>
              <w:p w14:paraId="68607C22" w14:textId="77777777" w:rsidR="000966B6" w:rsidRPr="00951E4A" w:rsidRDefault="000966B6" w:rsidP="00B945EA">
                <w:pPr>
                  <w:pStyle w:val="Untertitel"/>
                </w:pPr>
                <w:r w:rsidRPr="00951E4A">
                  <w:t>Abschluss</w:t>
                </w:r>
              </w:p>
            </w:sdtContent>
          </w:sdt>
          <w:sdt>
            <w:sdtPr>
              <w:alias w:val="Institution"/>
              <w:tag w:val="Institution"/>
              <w:id w:val="-176509627"/>
              <w:placeholder>
                <w:docPart w:val="5A99330F24224B4C99EA06A059BB4F73"/>
              </w:placeholder>
            </w:sdtPr>
            <w:sdtEndPr/>
            <w:sdtContent>
              <w:p w14:paraId="58870A2E" w14:textId="77777777" w:rsidR="000966B6" w:rsidRPr="00951E4A" w:rsidRDefault="000966B6" w:rsidP="00B945EA">
                <w:pPr>
                  <w:pStyle w:val="Textgrn"/>
                </w:pPr>
                <w:r w:rsidRPr="00DE5ABA">
                  <w:t>Institution, Ort, Spezialisierung</w:t>
                </w:r>
              </w:p>
            </w:sdtContent>
          </w:sdt>
        </w:tc>
      </w:tr>
      <w:tr w:rsidR="000966B6" w:rsidRPr="00951E4A" w14:paraId="51F626BE" w14:textId="77777777" w:rsidTr="00B945EA">
        <w:trPr>
          <w:trHeight w:val="283"/>
        </w:trPr>
        <w:tc>
          <w:tcPr>
            <w:tcW w:w="2381" w:type="dxa"/>
            <w:shd w:val="clear" w:color="auto" w:fill="auto"/>
          </w:tcPr>
          <w:p w14:paraId="090D7CDB" w14:textId="77777777" w:rsidR="000966B6" w:rsidRPr="00951E4A" w:rsidRDefault="000966B6" w:rsidP="00B945EA">
            <w:pPr>
              <w:pStyle w:val="Grundtext"/>
            </w:pPr>
          </w:p>
        </w:tc>
        <w:tc>
          <w:tcPr>
            <w:tcW w:w="4819" w:type="dxa"/>
            <w:shd w:val="clear" w:color="auto" w:fill="auto"/>
          </w:tcPr>
          <w:p w14:paraId="657B9AFF" w14:textId="77777777" w:rsidR="000966B6" w:rsidRPr="00951E4A" w:rsidRDefault="000966B6" w:rsidP="00B945EA">
            <w:pPr>
              <w:pStyle w:val="Grundtext"/>
            </w:pPr>
          </w:p>
        </w:tc>
      </w:tr>
    </w:tbl>
    <w:p w14:paraId="6B391565" w14:textId="77777777" w:rsidR="000966B6" w:rsidRPr="00951E4A" w:rsidRDefault="000966B6" w:rsidP="001F25C6">
      <w:r w:rsidRPr="000966B6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A163675" wp14:editId="0133FC27">
                <wp:simplePos x="0" y="0"/>
                <wp:positionH relativeFrom="page">
                  <wp:posOffset>-6825</wp:posOffset>
                </wp:positionH>
                <wp:positionV relativeFrom="page">
                  <wp:posOffset>7620</wp:posOffset>
                </wp:positionV>
                <wp:extent cx="7560000" cy="2268000"/>
                <wp:effectExtent l="0" t="0" r="3175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2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921CE" id="Rechteck 6" o:spid="_x0000_s1026" style="position:absolute;margin-left:-.55pt;margin-top:.6pt;width:595.3pt;height:178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" fillcolor="#007954 [3204]" stroked="f" strokeweight="1pt">
                <w10:wrap anchorx="page" anchory="page"/>
              </v:rect>
            </w:pict>
          </mc:Fallback>
        </mc:AlternateContent>
      </w:r>
      <w:r w:rsidRPr="000966B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1" layoutInCell="1" allowOverlap="1" wp14:anchorId="425D08E2" wp14:editId="062AA018">
                <wp:simplePos x="0" y="0"/>
                <wp:positionH relativeFrom="column">
                  <wp:posOffset>-93345</wp:posOffset>
                </wp:positionH>
                <wp:positionV relativeFrom="page">
                  <wp:posOffset>449580</wp:posOffset>
                </wp:positionV>
                <wp:extent cx="5507990" cy="1619885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990" cy="1619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lang w:val="de-DE"/>
                              </w:rPr>
                              <w:alias w:val="Vorname Nachname"/>
                              <w:tag w:val="Vorname Nachname"/>
                              <w:id w:val="1321541237"/>
                            </w:sdtPr>
                            <w:sdtEndPr/>
                            <w:sdtContent>
                              <w:p w14:paraId="22CADDC2" w14:textId="77777777" w:rsidR="000966B6" w:rsidRPr="00F30F34" w:rsidRDefault="000966B6" w:rsidP="000966B6">
                                <w:pPr>
                                  <w:pStyle w:val="Name"/>
                                  <w:rPr>
                                    <w:lang w:val="de-DE"/>
                                  </w:rPr>
                                </w:pPr>
                                <w:r w:rsidRPr="00F30F34">
                                  <w:rPr>
                                    <w:lang w:val="de-DE"/>
                                  </w:rPr>
                                  <w:t>VORNAME</w:t>
                                </w:r>
                              </w:p>
                              <w:p w14:paraId="5BAA170B" w14:textId="77777777" w:rsidR="000966B6" w:rsidRPr="00F30F34" w:rsidRDefault="000966B6" w:rsidP="000966B6">
                                <w:pPr>
                                  <w:pStyle w:val="Name"/>
                                  <w:rPr>
                                    <w:lang w:val="de-DE"/>
                                  </w:rPr>
                                </w:pPr>
                                <w:r w:rsidRPr="00F30F34">
                                  <w:rPr>
                                    <w:lang w:val="de-DE"/>
                                  </w:rPr>
                                  <w:t>NACHNAME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08E2" id="_x0000_s1028" type="#_x0000_t202" style="position:absolute;margin-left:-7.35pt;margin-top:35.4pt;width:433.7pt;height:127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" filled="f" stroked="f">
                <v:textbox inset="0,0,0,0">
                  <w:txbxContent>
                    <w:sdt>
                      <w:sdtPr>
                        <w:rPr>
                          <w:lang w:val="de-DE"/>
                        </w:rPr>
                        <w:alias w:val="Vorname Nachname"/>
                        <w:tag w:val="Vorname Nachname"/>
                        <w:id w:val="1321541237"/>
                      </w:sdtPr>
                      <w:sdtEndPr/>
                      <w:sdtContent>
                        <w:p w14:paraId="22CADDC2" w14:textId="77777777" w:rsidR="000966B6" w:rsidRPr="00F30F34" w:rsidRDefault="000966B6" w:rsidP="000966B6">
                          <w:pPr>
                            <w:pStyle w:val="Name"/>
                            <w:rPr>
                              <w:lang w:val="de-DE"/>
                            </w:rPr>
                          </w:pPr>
                          <w:r w:rsidRPr="00F30F34">
                            <w:rPr>
                              <w:lang w:val="de-DE"/>
                            </w:rPr>
                            <w:t>VORNAME</w:t>
                          </w:r>
                        </w:p>
                        <w:p w14:paraId="5BAA170B" w14:textId="77777777" w:rsidR="000966B6" w:rsidRPr="00F30F34" w:rsidRDefault="000966B6" w:rsidP="000966B6">
                          <w:pPr>
                            <w:pStyle w:val="Name"/>
                            <w:rPr>
                              <w:lang w:val="de-DE"/>
                            </w:rPr>
                          </w:pPr>
                          <w:r w:rsidRPr="00F30F34">
                            <w:rPr>
                              <w:lang w:val="de-DE"/>
                            </w:rPr>
                            <w:t>NACHNAME</w:t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0966B6" w:rsidRPr="00951E4A" w:rsidSect="00166A35">
      <w:pgSz w:w="11906" w:h="16838" w:code="9"/>
      <w:pgMar w:top="567" w:right="624" w:bottom="45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12"/>
    <w:rsid w:val="000966B6"/>
    <w:rsid w:val="000F49B0"/>
    <w:rsid w:val="0015241A"/>
    <w:rsid w:val="00160ECC"/>
    <w:rsid w:val="00166A35"/>
    <w:rsid w:val="001F25C6"/>
    <w:rsid w:val="001F612A"/>
    <w:rsid w:val="0022246C"/>
    <w:rsid w:val="00255017"/>
    <w:rsid w:val="002D24A5"/>
    <w:rsid w:val="00326DCA"/>
    <w:rsid w:val="00351126"/>
    <w:rsid w:val="003A25C0"/>
    <w:rsid w:val="003E098E"/>
    <w:rsid w:val="004A2A53"/>
    <w:rsid w:val="004A4F08"/>
    <w:rsid w:val="004B2D4E"/>
    <w:rsid w:val="004B5EB6"/>
    <w:rsid w:val="004C063F"/>
    <w:rsid w:val="004D55AC"/>
    <w:rsid w:val="005022FA"/>
    <w:rsid w:val="005B4EE3"/>
    <w:rsid w:val="005E6046"/>
    <w:rsid w:val="00616731"/>
    <w:rsid w:val="00624137"/>
    <w:rsid w:val="00652D1C"/>
    <w:rsid w:val="006B6735"/>
    <w:rsid w:val="00744FA3"/>
    <w:rsid w:val="00756EA5"/>
    <w:rsid w:val="00776CE8"/>
    <w:rsid w:val="00796081"/>
    <w:rsid w:val="007A6912"/>
    <w:rsid w:val="007C646E"/>
    <w:rsid w:val="00886817"/>
    <w:rsid w:val="0091082A"/>
    <w:rsid w:val="00951E4A"/>
    <w:rsid w:val="00990CFB"/>
    <w:rsid w:val="00994B96"/>
    <w:rsid w:val="00A96F99"/>
    <w:rsid w:val="00AC431E"/>
    <w:rsid w:val="00B564BB"/>
    <w:rsid w:val="00B778C7"/>
    <w:rsid w:val="00B8135A"/>
    <w:rsid w:val="00BA5A4C"/>
    <w:rsid w:val="00C13DD9"/>
    <w:rsid w:val="00C15A2B"/>
    <w:rsid w:val="00C206F9"/>
    <w:rsid w:val="00C27252"/>
    <w:rsid w:val="00C56584"/>
    <w:rsid w:val="00CB16A7"/>
    <w:rsid w:val="00CF0ACF"/>
    <w:rsid w:val="00D2795B"/>
    <w:rsid w:val="00D53932"/>
    <w:rsid w:val="00D96622"/>
    <w:rsid w:val="00DA61CF"/>
    <w:rsid w:val="00DE5ABA"/>
    <w:rsid w:val="00DF49ED"/>
    <w:rsid w:val="00E032A1"/>
    <w:rsid w:val="00E4217A"/>
    <w:rsid w:val="00E7635B"/>
    <w:rsid w:val="00F30F34"/>
    <w:rsid w:val="00F4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98BC0"/>
  <w15:chartTrackingRefBased/>
  <w15:docId w15:val="{F59446DA-AEA6-443F-B613-9D9B1B37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4A"/>
    <w:pPr>
      <w:spacing w:after="0" w:line="264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rsid w:val="00166A35"/>
    <w:pPr>
      <w:spacing w:after="440" w:line="240" w:lineRule="auto"/>
      <w:contextualSpacing/>
    </w:pPr>
    <w:rPr>
      <w:rFonts w:asciiTheme="majorHAnsi" w:eastAsiaTheme="majorEastAsia" w:hAnsiTheme="majorHAnsi" w:cstheme="majorBidi"/>
      <w:caps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166A35"/>
    <w:rPr>
      <w:rFonts w:asciiTheme="majorHAnsi" w:eastAsiaTheme="majorEastAsia" w:hAnsiTheme="majorHAnsi" w:cstheme="majorBidi"/>
      <w:caps/>
      <w:spacing w:val="-10"/>
      <w:kern w:val="28"/>
      <w:sz w:val="40"/>
      <w:szCs w:val="56"/>
    </w:rPr>
  </w:style>
  <w:style w:type="table" w:styleId="Tabellenraster">
    <w:name w:val="Table Grid"/>
    <w:basedOn w:val="NormaleTabelle"/>
    <w:uiPriority w:val="39"/>
    <w:rsid w:val="0091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3"/>
    <w:qFormat/>
    <w:rsid w:val="00951E4A"/>
    <w:pPr>
      <w:numPr>
        <w:ilvl w:val="1"/>
      </w:numPr>
      <w:spacing w:line="288" w:lineRule="atLeast"/>
    </w:pPr>
    <w:rPr>
      <w:rFonts w:eastAsiaTheme="minorEastAsia"/>
      <w:caps/>
    </w:rPr>
  </w:style>
  <w:style w:type="character" w:customStyle="1" w:styleId="UntertitelZchn">
    <w:name w:val="Untertitel Zchn"/>
    <w:basedOn w:val="Absatz-Standardschriftart"/>
    <w:link w:val="Untertitel"/>
    <w:uiPriority w:val="3"/>
    <w:rsid w:val="00951E4A"/>
    <w:rPr>
      <w:rFonts w:eastAsiaTheme="minorEastAsia"/>
      <w:caps/>
      <w:sz w:val="24"/>
    </w:rPr>
  </w:style>
  <w:style w:type="paragraph" w:customStyle="1" w:styleId="Textgrn">
    <w:name w:val="Text grün"/>
    <w:basedOn w:val="Standard"/>
    <w:uiPriority w:val="4"/>
    <w:rsid w:val="00951E4A"/>
    <w:pPr>
      <w:autoSpaceDE w:val="0"/>
      <w:autoSpaceDN w:val="0"/>
      <w:adjustRightInd w:val="0"/>
      <w:spacing w:line="288" w:lineRule="atLeast"/>
      <w:textAlignment w:val="center"/>
    </w:pPr>
    <w:rPr>
      <w:rFonts w:ascii="Verdana" w:hAnsi="Verdana" w:cs="Verdana"/>
      <w:color w:val="005B4C" w:themeColor="text2"/>
      <w:szCs w:val="24"/>
    </w:rPr>
  </w:style>
  <w:style w:type="paragraph" w:customStyle="1" w:styleId="Daten">
    <w:name w:val="Daten"/>
    <w:basedOn w:val="Standard"/>
    <w:uiPriority w:val="6"/>
    <w:qFormat/>
    <w:rsid w:val="00951E4A"/>
  </w:style>
  <w:style w:type="paragraph" w:customStyle="1" w:styleId="Grundtext">
    <w:name w:val="Grundtext"/>
    <w:basedOn w:val="Standard"/>
    <w:uiPriority w:val="5"/>
    <w:rsid w:val="00951E4A"/>
    <w:pPr>
      <w:autoSpaceDE w:val="0"/>
      <w:autoSpaceDN w:val="0"/>
      <w:adjustRightInd w:val="0"/>
      <w:spacing w:line="216" w:lineRule="atLeast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customStyle="1" w:styleId="Name">
    <w:name w:val="Name"/>
    <w:basedOn w:val="Standard"/>
    <w:uiPriority w:val="1"/>
    <w:qFormat/>
    <w:rsid w:val="00951E4A"/>
    <w:pPr>
      <w:spacing w:line="1280" w:lineRule="exact"/>
    </w:pPr>
    <w:rPr>
      <w:caps/>
      <w:sz w:val="136"/>
      <w:szCs w:val="136"/>
    </w:rPr>
  </w:style>
  <w:style w:type="character" w:styleId="Platzhaltertext">
    <w:name w:val="Placeholder Text"/>
    <w:basedOn w:val="Absatz-Standardschriftart"/>
    <w:uiPriority w:val="99"/>
    <w:semiHidden/>
    <w:rsid w:val="00DF4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6\Downloads\416486_210x297_DE_Baloise_CV_Linie_3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651417E834A1FB2BFE62CF606F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8E8DDA-3881-4BF8-A971-D50E0726C56C}"/>
      </w:docPartPr>
      <w:docPartBody>
        <w:p w:rsidR="00E51DAC" w:rsidRDefault="00E51DAC">
          <w:pPr>
            <w:pStyle w:val="7BE651417E834A1FB2BFE62CF606F3D0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CA722CB7464BA1AE83DBF4ADFCD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243C9-27D9-4121-A574-0E6318E8B7F1}"/>
      </w:docPartPr>
      <w:docPartBody>
        <w:p w:rsidR="00E51DAC" w:rsidRDefault="00E51DAC">
          <w:pPr>
            <w:pStyle w:val="D1CA722CB7464BA1AE83DBF4ADFCDF79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3C5B3BC314D6DA4CFE9E911FBC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1F96EA-4060-479B-8A45-58BDA0B6C51B}"/>
      </w:docPartPr>
      <w:docPartBody>
        <w:p w:rsidR="00E51DAC" w:rsidRDefault="00E51DAC">
          <w:pPr>
            <w:pStyle w:val="C4C3C5B3BC314D6DA4CFE9E911FBC0D8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FD27BF420645AC81541117554FB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5CA0E-7E37-4CB7-97E7-5159FEB4FABB}"/>
      </w:docPartPr>
      <w:docPartBody>
        <w:p w:rsidR="00E51DAC" w:rsidRDefault="00E51DAC">
          <w:pPr>
            <w:pStyle w:val="F6FD27BF420645AC81541117554FBF29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E005BCDAD84923A9FC5657787052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ECF29-246F-4EEF-A38D-0F72F081A475}"/>
      </w:docPartPr>
      <w:docPartBody>
        <w:p w:rsidR="00E51DAC" w:rsidRDefault="00E51DAC">
          <w:pPr>
            <w:pStyle w:val="78E005BCDAD84923A9FC565778705269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822B17EAA64D278CD4B6E1E0FB2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69E4F-92DC-4BD2-8655-C64A6D2BD1C8}"/>
      </w:docPartPr>
      <w:docPartBody>
        <w:p w:rsidR="00E51DAC" w:rsidRDefault="00E51DAC">
          <w:pPr>
            <w:pStyle w:val="9A822B17EAA64D278CD4B6E1E0FB2799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BDECA7EA954D86B6032A509CB0A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E568E-4280-4605-9988-5840B9B69F2F}"/>
      </w:docPartPr>
      <w:docPartBody>
        <w:p w:rsidR="00E51DAC" w:rsidRDefault="00E51DAC">
          <w:pPr>
            <w:pStyle w:val="9CBDECA7EA954D86B6032A509CB0A6E0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68F2AD2C624F5F8C609CF783419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28B0D-C300-4139-B9EC-1D30B248C01A}"/>
      </w:docPartPr>
      <w:docPartBody>
        <w:p w:rsidR="00E51DAC" w:rsidRDefault="00E51DAC">
          <w:pPr>
            <w:pStyle w:val="BF68F2AD2C624F5F8C609CF7834195AF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2985243A64460BBA3CA5D5597BB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50B51-1760-4E18-8EF4-5AA5D214032A}"/>
      </w:docPartPr>
      <w:docPartBody>
        <w:p w:rsidR="00E51DAC" w:rsidRDefault="00E51DAC">
          <w:pPr>
            <w:pStyle w:val="C32985243A64460BBA3CA5D5597BB88D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3C22D280574CEDBA41E3CF35118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CCFFA-6452-4BE0-A2D9-649CBF4621CA}"/>
      </w:docPartPr>
      <w:docPartBody>
        <w:p w:rsidR="00E51DAC" w:rsidRDefault="00E51DAC">
          <w:pPr>
            <w:pStyle w:val="AA3C22D280574CEDBA41E3CF35118578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CF5B755116425E8B1366DDCB9BB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C41D4-1085-47C0-A89E-29FE6FCD9346}"/>
      </w:docPartPr>
      <w:docPartBody>
        <w:p w:rsidR="00E51DAC" w:rsidRDefault="00E51DAC">
          <w:pPr>
            <w:pStyle w:val="DECF5B755116425E8B1366DDCB9BBD83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C11676E6264F9699E76639388386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8A1DE-6139-42AA-A56F-2B850F0FA06F}"/>
      </w:docPartPr>
      <w:docPartBody>
        <w:p w:rsidR="00E51DAC" w:rsidRDefault="00E51DAC">
          <w:pPr>
            <w:pStyle w:val="54C11676E6264F9699E7663938838699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9330F24224B4C99EA06A059BB4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E149C-73AC-4A03-B94F-EBFA2D64BF17}"/>
      </w:docPartPr>
      <w:docPartBody>
        <w:p w:rsidR="00E51DAC" w:rsidRDefault="00E51DAC">
          <w:pPr>
            <w:pStyle w:val="5A99330F24224B4C99EA06A059BB4F73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B91563D61340979EE8462E1E15FD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6B4A6-8321-40B9-BA6C-76C1A8A946E7}"/>
      </w:docPartPr>
      <w:docPartBody>
        <w:p w:rsidR="00E51DAC" w:rsidRDefault="00E51DAC">
          <w:pPr>
            <w:pStyle w:val="E4B91563D61340979EE8462E1E15FD56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74A42F836E4889BFD3E1AEE5B04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80B6B-0A11-4503-B942-28CC5DA54F3A}"/>
      </w:docPartPr>
      <w:docPartBody>
        <w:p w:rsidR="00E51DAC" w:rsidRDefault="00E51DAC">
          <w:pPr>
            <w:pStyle w:val="2174A42F836E4889BFD3E1AEE5B042EB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23B19AC3BE4C3DAF3109EFBDBCD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F0998A-F9D6-4C56-B81E-10EA9609BB1E}"/>
      </w:docPartPr>
      <w:docPartBody>
        <w:p w:rsidR="00E51DAC" w:rsidRDefault="00E51DAC">
          <w:pPr>
            <w:pStyle w:val="1323B19AC3BE4C3DAF3109EFBDBCDB46"/>
          </w:pPr>
          <w:r w:rsidRPr="00292E4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AC"/>
    <w:rsid w:val="004C063F"/>
    <w:rsid w:val="00624137"/>
    <w:rsid w:val="00E5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BE651417E834A1FB2BFE62CF606F3D0">
    <w:name w:val="7BE651417E834A1FB2BFE62CF606F3D0"/>
  </w:style>
  <w:style w:type="paragraph" w:customStyle="1" w:styleId="D1CA722CB7464BA1AE83DBF4ADFCDF79">
    <w:name w:val="D1CA722CB7464BA1AE83DBF4ADFCDF79"/>
  </w:style>
  <w:style w:type="paragraph" w:customStyle="1" w:styleId="C4C3C5B3BC314D6DA4CFE9E911FBC0D8">
    <w:name w:val="C4C3C5B3BC314D6DA4CFE9E911FBC0D8"/>
  </w:style>
  <w:style w:type="paragraph" w:customStyle="1" w:styleId="F6FD27BF420645AC81541117554FBF29">
    <w:name w:val="F6FD27BF420645AC81541117554FBF29"/>
  </w:style>
  <w:style w:type="paragraph" w:customStyle="1" w:styleId="78E005BCDAD84923A9FC565778705269">
    <w:name w:val="78E005BCDAD84923A9FC565778705269"/>
  </w:style>
  <w:style w:type="paragraph" w:customStyle="1" w:styleId="9A822B17EAA64D278CD4B6E1E0FB2799">
    <w:name w:val="9A822B17EAA64D278CD4B6E1E0FB2799"/>
  </w:style>
  <w:style w:type="paragraph" w:customStyle="1" w:styleId="9CBDECA7EA954D86B6032A509CB0A6E0">
    <w:name w:val="9CBDECA7EA954D86B6032A509CB0A6E0"/>
  </w:style>
  <w:style w:type="paragraph" w:customStyle="1" w:styleId="BF68F2AD2C624F5F8C609CF7834195AF">
    <w:name w:val="BF68F2AD2C624F5F8C609CF7834195AF"/>
  </w:style>
  <w:style w:type="paragraph" w:customStyle="1" w:styleId="C32985243A64460BBA3CA5D5597BB88D">
    <w:name w:val="C32985243A64460BBA3CA5D5597BB88D"/>
  </w:style>
  <w:style w:type="paragraph" w:customStyle="1" w:styleId="AA3C22D280574CEDBA41E3CF35118578">
    <w:name w:val="AA3C22D280574CEDBA41E3CF35118578"/>
  </w:style>
  <w:style w:type="paragraph" w:customStyle="1" w:styleId="DECF5B755116425E8B1366DDCB9BBD83">
    <w:name w:val="DECF5B755116425E8B1366DDCB9BBD83"/>
  </w:style>
  <w:style w:type="paragraph" w:customStyle="1" w:styleId="54C11676E6264F9699E7663938838699">
    <w:name w:val="54C11676E6264F9699E7663938838699"/>
  </w:style>
  <w:style w:type="paragraph" w:customStyle="1" w:styleId="5A99330F24224B4C99EA06A059BB4F73">
    <w:name w:val="5A99330F24224B4C99EA06A059BB4F73"/>
  </w:style>
  <w:style w:type="paragraph" w:customStyle="1" w:styleId="E4B91563D61340979EE8462E1E15FD56">
    <w:name w:val="E4B91563D61340979EE8462E1E15FD56"/>
  </w:style>
  <w:style w:type="paragraph" w:customStyle="1" w:styleId="2174A42F836E4889BFD3E1AEE5B042EB">
    <w:name w:val="2174A42F836E4889BFD3E1AEE5B042EB"/>
  </w:style>
  <w:style w:type="paragraph" w:customStyle="1" w:styleId="1323B19AC3BE4C3DAF3109EFBDBCDB46">
    <w:name w:val="1323B19AC3BE4C3DAF3109EFBDBCDB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Baloise CV Linie 3">
      <a:dk1>
        <a:sysClr val="windowText" lastClr="000000"/>
      </a:dk1>
      <a:lt1>
        <a:sysClr val="window" lastClr="FFFFFF"/>
      </a:lt1>
      <a:dk2>
        <a:srgbClr val="005B4C"/>
      </a:dk2>
      <a:lt2>
        <a:srgbClr val="FFFFFF"/>
      </a:lt2>
      <a:accent1>
        <a:srgbClr val="007954"/>
      </a:accent1>
      <a:accent2>
        <a:srgbClr val="005B4C"/>
      </a:accent2>
      <a:accent3>
        <a:srgbClr val="000000"/>
      </a:accent3>
      <a:accent4>
        <a:srgbClr val="007954"/>
      </a:accent4>
      <a:accent5>
        <a:srgbClr val="005B4C"/>
      </a:accent5>
      <a:accent6>
        <a:srgbClr val="000000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416486_210x297_DE_Baloise_CV_Linie_3 (4).dotx</Template>
  <TotalTime>0</TotalTime>
  <Pages>2</Pages>
  <Words>140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Anna, BKD-MBA-BSLB-BIZ-BEM-BIZ-BERN</dc:creator>
  <cp:keywords/>
  <dc:description/>
  <cp:lastModifiedBy>Rudolf von Rohr Lea, BKD-MBA-BSLB-ZD</cp:lastModifiedBy>
  <cp:revision>2</cp:revision>
  <dcterms:created xsi:type="dcterms:W3CDTF">2025-10-30T08:46:00Z</dcterms:created>
  <dcterms:modified xsi:type="dcterms:W3CDTF">2025-10-30T08:46:00Z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2025-10-30T07:24:39Z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6b3c0666-5c54-4218-b95b-79a73ae725c5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